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2BB5" w14:textId="77777777" w:rsidR="00B80DB2" w:rsidRPr="00286553" w:rsidRDefault="00B80DB2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b/>
          <w:smallCaps/>
          <w:sz w:val="18"/>
          <w:szCs w:val="18"/>
        </w:rPr>
      </w:pPr>
    </w:p>
    <w:p w14:paraId="4B76997E" w14:textId="77777777" w:rsidR="00982971" w:rsidRPr="00FA5A0E" w:rsidRDefault="00901024" w:rsidP="008521F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>Appel</w:t>
      </w:r>
      <w:r w:rsidR="008050A9">
        <w:rPr>
          <w:rFonts w:ascii="Arial" w:hAnsi="Arial" w:cs="Arial"/>
          <w:b/>
          <w:smallCaps/>
          <w:sz w:val="28"/>
        </w:rPr>
        <w:t>s</w:t>
      </w:r>
      <w:r>
        <w:rPr>
          <w:rFonts w:ascii="Arial" w:hAnsi="Arial" w:cs="Arial"/>
          <w:b/>
          <w:smallCaps/>
          <w:sz w:val="28"/>
        </w:rPr>
        <w:t xml:space="preserve"> </w:t>
      </w:r>
      <w:proofErr w:type="spellStart"/>
      <w:r>
        <w:rPr>
          <w:rFonts w:ascii="Arial" w:hAnsi="Arial" w:cs="Arial"/>
          <w:b/>
          <w:smallCaps/>
          <w:sz w:val="28"/>
        </w:rPr>
        <w:t>a</w:t>
      </w:r>
      <w:proofErr w:type="spellEnd"/>
      <w:r>
        <w:rPr>
          <w:rFonts w:ascii="Arial" w:hAnsi="Arial" w:cs="Arial"/>
          <w:b/>
          <w:smallCaps/>
          <w:sz w:val="28"/>
        </w:rPr>
        <w:t xml:space="preserve"> Projets</w:t>
      </w:r>
      <w:r w:rsidR="00982971" w:rsidRPr="00FA5A0E">
        <w:rPr>
          <w:rFonts w:ascii="Arial" w:hAnsi="Arial" w:cs="Arial"/>
          <w:b/>
          <w:smallCaps/>
          <w:sz w:val="28"/>
        </w:rPr>
        <w:t xml:space="preserve"> « EMERGENCE »</w:t>
      </w:r>
      <w:r w:rsidR="008521FC">
        <w:rPr>
          <w:rFonts w:ascii="Arial" w:hAnsi="Arial" w:cs="Arial"/>
          <w:b/>
          <w:smallCaps/>
          <w:sz w:val="28"/>
        </w:rPr>
        <w:t xml:space="preserve"> </w:t>
      </w:r>
      <w:r w:rsidR="00982971" w:rsidRPr="00FA5A0E">
        <w:rPr>
          <w:rFonts w:ascii="Arial" w:hAnsi="Arial" w:cs="Arial"/>
          <w:b/>
          <w:smallCaps/>
          <w:sz w:val="28"/>
        </w:rPr>
        <w:t xml:space="preserve">du </w:t>
      </w:r>
      <w:proofErr w:type="spellStart"/>
      <w:r>
        <w:rPr>
          <w:rFonts w:ascii="Arial" w:hAnsi="Arial" w:cs="Arial"/>
          <w:b/>
          <w:smallCaps/>
          <w:sz w:val="28"/>
        </w:rPr>
        <w:t>Canceropole</w:t>
      </w:r>
      <w:proofErr w:type="spellEnd"/>
      <w:r>
        <w:rPr>
          <w:rFonts w:ascii="Arial" w:hAnsi="Arial" w:cs="Arial"/>
          <w:b/>
          <w:smallCaps/>
          <w:sz w:val="28"/>
        </w:rPr>
        <w:t xml:space="preserve"> Est</w:t>
      </w:r>
    </w:p>
    <w:p w14:paraId="1FEB4F57" w14:textId="77777777" w:rsidR="00982971" w:rsidRPr="00286553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smallCaps/>
          <w:sz w:val="18"/>
          <w:szCs w:val="18"/>
        </w:rPr>
      </w:pPr>
    </w:p>
    <w:p w14:paraId="214F8AE8" w14:textId="77777777" w:rsidR="00982971" w:rsidRPr="00FA5A0E" w:rsidRDefault="00DB217B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b/>
          <w:smallCaps/>
          <w:sz w:val="28"/>
        </w:rPr>
      </w:pPr>
      <w:r w:rsidRPr="00FA5A0E">
        <w:rPr>
          <w:rFonts w:ascii="Arial" w:hAnsi="Arial" w:cs="Arial"/>
          <w:b/>
          <w:smallCaps/>
          <w:sz w:val="28"/>
        </w:rPr>
        <w:t>RAPPORT D’ACTIVITE</w:t>
      </w:r>
      <w:r w:rsidR="00F73211" w:rsidRPr="00FA5A0E">
        <w:rPr>
          <w:rFonts w:ascii="Arial" w:hAnsi="Arial" w:cs="Arial"/>
          <w:b/>
          <w:caps/>
          <w:sz w:val="28"/>
        </w:rPr>
        <w:t xml:space="preserve"> </w:t>
      </w:r>
      <w:r w:rsidR="001D184F" w:rsidRPr="00FA5A0E">
        <w:rPr>
          <w:rFonts w:ascii="Arial" w:hAnsi="Arial" w:cs="Arial"/>
          <w:b/>
          <w:caps/>
          <w:sz w:val="28"/>
        </w:rPr>
        <w:t>FINAL</w:t>
      </w:r>
    </w:p>
    <w:p w14:paraId="0390B902" w14:textId="77777777" w:rsidR="00982971" w:rsidRPr="00286553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B5D886"/>
        <w:jc w:val="center"/>
        <w:rPr>
          <w:rFonts w:ascii="Arial" w:hAnsi="Arial" w:cs="Arial"/>
          <w:smallCaps/>
          <w:sz w:val="18"/>
          <w:szCs w:val="18"/>
        </w:rPr>
      </w:pPr>
    </w:p>
    <w:p w14:paraId="62162338" w14:textId="77777777" w:rsidR="001A07A5" w:rsidRPr="00286553" w:rsidRDefault="001A07A5" w:rsidP="001A07A5">
      <w:pPr>
        <w:tabs>
          <w:tab w:val="left" w:pos="2700"/>
          <w:tab w:val="left" w:pos="4500"/>
        </w:tabs>
        <w:ind w:right="-142"/>
        <w:jc w:val="center"/>
        <w:rPr>
          <w:rFonts w:ascii="Arial" w:hAnsi="Arial" w:cs="Arial"/>
          <w:b/>
          <w:szCs w:val="22"/>
        </w:rPr>
      </w:pPr>
    </w:p>
    <w:p w14:paraId="0651FC9B" w14:textId="77777777" w:rsidR="007144F2" w:rsidRPr="00286553" w:rsidRDefault="007144F2" w:rsidP="00992CCC">
      <w:pPr>
        <w:ind w:right="-142"/>
        <w:jc w:val="both"/>
        <w:rPr>
          <w:rFonts w:ascii="Arial" w:hAnsi="Arial" w:cs="Arial"/>
          <w:szCs w:val="22"/>
        </w:rPr>
      </w:pPr>
    </w:p>
    <w:p w14:paraId="125470F2" w14:textId="77777777" w:rsidR="00982971" w:rsidRPr="00FA5A0E" w:rsidRDefault="0098297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 w:cs="Arial"/>
          <w:b/>
          <w:smallCaps/>
          <w:sz w:val="28"/>
        </w:rPr>
      </w:pPr>
      <w:r w:rsidRPr="00FA5A0E">
        <w:rPr>
          <w:rFonts w:ascii="Arial" w:hAnsi="Arial" w:cs="Arial"/>
          <w:b/>
          <w:smallCaps/>
          <w:sz w:val="28"/>
        </w:rPr>
        <w:t>Fiche d’identité du projet</w:t>
      </w:r>
    </w:p>
    <w:p w14:paraId="4C7DB4F4" w14:textId="77777777" w:rsidR="00982971" w:rsidRPr="00286553" w:rsidRDefault="00982971" w:rsidP="00992CCC">
      <w:pPr>
        <w:ind w:right="-142"/>
        <w:jc w:val="both"/>
        <w:rPr>
          <w:rFonts w:ascii="Arial" w:hAnsi="Arial" w:cs="Arial"/>
          <w:szCs w:val="22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6946"/>
      </w:tblGrid>
      <w:tr w:rsidR="00982971" w:rsidRPr="00B01CBC" w14:paraId="7BC85540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93C198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Acronyme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AC99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82971" w:rsidRPr="00B01CBC" w14:paraId="5702C6BA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7B7933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Titre du projet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8A98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82971" w:rsidRPr="00B01CBC" w14:paraId="4C971CD4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8EC1C9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Porteur de projet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D0B4C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982971" w:rsidRPr="00B01CBC" w14:paraId="43580C47" w14:textId="77777777" w:rsidTr="00B01CBC">
        <w:trPr>
          <w:trHeight w:val="68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C39D006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Partenaire(s) du projet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5C4F" w14:textId="77777777" w:rsidR="00982971" w:rsidRPr="00B01CBC" w:rsidRDefault="00982971" w:rsidP="001D184F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DBE7DF" w14:textId="77777777" w:rsidR="00982971" w:rsidRPr="00286553" w:rsidRDefault="00982971" w:rsidP="00992CCC">
      <w:pPr>
        <w:ind w:right="-142"/>
        <w:jc w:val="both"/>
        <w:rPr>
          <w:rFonts w:cs="Arial"/>
          <w:szCs w:val="22"/>
        </w:rPr>
      </w:pPr>
    </w:p>
    <w:tbl>
      <w:tblPr>
        <w:tblW w:w="93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06"/>
        <w:gridCol w:w="6946"/>
      </w:tblGrid>
      <w:tr w:rsidR="00691416" w:rsidRPr="00B01CBC" w14:paraId="36A8924A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65B14F4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Date de démarrage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E4C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91416" w:rsidRPr="00B01CBC" w14:paraId="4FAF8669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C010210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Date de fin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1034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91416" w:rsidRPr="00B01CBC" w14:paraId="7C478B1A" w14:textId="77777777" w:rsidTr="00B01CBC">
        <w:trPr>
          <w:trHeight w:val="45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C45D16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Montant dépensé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0E5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691416" w:rsidRPr="00B01CBC" w14:paraId="231862D5" w14:textId="77777777" w:rsidTr="00B01CBC">
        <w:trPr>
          <w:trHeight w:val="68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FB06372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B01CBC">
              <w:rPr>
                <w:rFonts w:cs="Arial"/>
                <w:b/>
                <w:sz w:val="20"/>
                <w:szCs w:val="20"/>
              </w:rPr>
              <w:t>Cofinancements éventuels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820" w14:textId="77777777" w:rsidR="00691416" w:rsidRPr="00B01CBC" w:rsidRDefault="00691416" w:rsidP="003424E6">
            <w:pPr>
              <w:snapToGri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994497C" w14:textId="77777777" w:rsidR="00191808" w:rsidRDefault="00191808" w:rsidP="00191808">
      <w:pPr>
        <w:rPr>
          <w:rFonts w:ascii="Arial" w:hAnsi="Arial" w:cs="Arial"/>
          <w:sz w:val="20"/>
          <w:szCs w:val="20"/>
        </w:rPr>
      </w:pPr>
    </w:p>
    <w:p w14:paraId="48D41E85" w14:textId="77777777" w:rsidR="009C12CF" w:rsidRPr="009C12CF" w:rsidRDefault="009C12CF" w:rsidP="00191808">
      <w:pPr>
        <w:rPr>
          <w:rFonts w:ascii="Arial" w:hAnsi="Arial" w:cs="Arial"/>
          <w:i/>
          <w:sz w:val="18"/>
          <w:szCs w:val="18"/>
        </w:rPr>
      </w:pPr>
      <w:r w:rsidRPr="009C12CF">
        <w:rPr>
          <w:rFonts w:ascii="Arial" w:hAnsi="Arial" w:cs="Arial"/>
          <w:i/>
          <w:sz w:val="18"/>
          <w:szCs w:val="18"/>
        </w:rPr>
        <w:t>(Joindre un bilan budgétaire justifiant l’utilisation des fonds)</w:t>
      </w:r>
    </w:p>
    <w:p w14:paraId="0CA3B38E" w14:textId="77777777" w:rsidR="009C12CF" w:rsidRDefault="009C12CF" w:rsidP="00191808">
      <w:pPr>
        <w:rPr>
          <w:rFonts w:ascii="Arial" w:hAnsi="Arial" w:cs="Arial"/>
          <w:sz w:val="20"/>
          <w:szCs w:val="20"/>
        </w:rPr>
      </w:pPr>
    </w:p>
    <w:p w14:paraId="47DA5AB6" w14:textId="38E7974C" w:rsidR="00FA1852" w:rsidRPr="00191808" w:rsidRDefault="00705C00" w:rsidP="00191808">
      <w:pPr>
        <w:rPr>
          <w:rFonts w:ascii="Arial" w:hAnsi="Arial" w:cs="Arial"/>
          <w:sz w:val="20"/>
          <w:szCs w:val="20"/>
        </w:rPr>
      </w:pPr>
      <w:r w:rsidRPr="004D0381">
        <w:rPr>
          <w:rFonts w:ascii="Arial" w:hAnsi="Arial" w:cs="Arial"/>
          <w:sz w:val="20"/>
          <w:szCs w:val="20"/>
          <w:highlight w:val="yellow"/>
          <w:u w:val="single"/>
        </w:rPr>
        <w:t>Remarque</w:t>
      </w:r>
      <w:r w:rsidRPr="004D0381">
        <w:rPr>
          <w:rFonts w:ascii="Arial" w:hAnsi="Arial" w:cs="Arial"/>
          <w:sz w:val="20"/>
          <w:szCs w:val="20"/>
          <w:highlight w:val="yellow"/>
        </w:rPr>
        <w:t> :</w:t>
      </w:r>
      <w:r w:rsidR="00183E07" w:rsidRPr="004D0381">
        <w:rPr>
          <w:rFonts w:ascii="Arial" w:hAnsi="Arial" w:cs="Arial"/>
          <w:sz w:val="20"/>
          <w:szCs w:val="20"/>
          <w:highlight w:val="yellow"/>
        </w:rPr>
        <w:t xml:space="preserve"> pour les projets financés à partir de 2022, </w:t>
      </w:r>
      <w:r w:rsidR="00226CA6" w:rsidRPr="004D0381">
        <w:rPr>
          <w:rFonts w:ascii="Arial" w:hAnsi="Arial" w:cs="Arial"/>
          <w:sz w:val="20"/>
          <w:szCs w:val="20"/>
          <w:highlight w:val="yellow"/>
        </w:rPr>
        <w:t xml:space="preserve">le rapport d’activité final doit être accompagné </w:t>
      </w:r>
      <w:r w:rsidR="00E05C6E" w:rsidRPr="004D0381">
        <w:rPr>
          <w:rFonts w:ascii="Arial" w:hAnsi="Arial" w:cs="Arial"/>
          <w:sz w:val="20"/>
          <w:szCs w:val="20"/>
          <w:highlight w:val="yellow"/>
        </w:rPr>
        <w:t>d’un plan de gestion des données (PGD)</w:t>
      </w:r>
      <w:r w:rsidR="00D139D0" w:rsidRPr="004D0381">
        <w:rPr>
          <w:rFonts w:ascii="Arial" w:hAnsi="Arial" w:cs="Arial"/>
          <w:sz w:val="20"/>
          <w:szCs w:val="20"/>
          <w:highlight w:val="yellow"/>
        </w:rPr>
        <w:t xml:space="preserve"> modèle </w:t>
      </w:r>
      <w:proofErr w:type="spellStart"/>
      <w:r w:rsidR="00D139D0" w:rsidRPr="004D0381">
        <w:rPr>
          <w:rFonts w:ascii="Arial" w:hAnsi="Arial" w:cs="Arial"/>
          <w:sz w:val="20"/>
          <w:szCs w:val="20"/>
          <w:highlight w:val="yellow"/>
        </w:rPr>
        <w:t>INCa</w:t>
      </w:r>
      <w:proofErr w:type="spellEnd"/>
      <w:r w:rsidR="00D139D0" w:rsidRPr="004D0381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4D0381" w:rsidRPr="004D0381">
        <w:rPr>
          <w:rFonts w:ascii="Arial" w:hAnsi="Arial" w:cs="Arial"/>
          <w:sz w:val="20"/>
          <w:szCs w:val="20"/>
          <w:highlight w:val="yellow"/>
        </w:rPr>
        <w:t xml:space="preserve">à télécharger sur le </w:t>
      </w:r>
      <w:hyperlink r:id="rId8" w:history="1">
        <w:r w:rsidR="004D0381" w:rsidRPr="004D0381">
          <w:rPr>
            <w:rStyle w:val="Lienhypertexte"/>
            <w:rFonts w:ascii="Arial" w:hAnsi="Arial" w:cs="Arial"/>
            <w:sz w:val="20"/>
            <w:szCs w:val="20"/>
            <w:highlight w:val="yellow"/>
          </w:rPr>
          <w:t xml:space="preserve">site </w:t>
        </w:r>
        <w:proofErr w:type="spellStart"/>
        <w:r w:rsidR="004D0381" w:rsidRPr="004D0381">
          <w:rPr>
            <w:rStyle w:val="Lienhypertexte"/>
            <w:rFonts w:ascii="Arial" w:hAnsi="Arial" w:cs="Arial"/>
            <w:sz w:val="20"/>
            <w:szCs w:val="20"/>
            <w:highlight w:val="yellow"/>
          </w:rPr>
          <w:t>OPIDoR</w:t>
        </w:r>
        <w:proofErr w:type="spellEnd"/>
      </w:hyperlink>
      <w:r w:rsidR="004D0381" w:rsidRPr="004D0381">
        <w:rPr>
          <w:rFonts w:ascii="Arial" w:hAnsi="Arial" w:cs="Arial"/>
          <w:sz w:val="20"/>
          <w:szCs w:val="20"/>
          <w:highlight w:val="yellow"/>
        </w:rPr>
        <w:t>)</w:t>
      </w:r>
    </w:p>
    <w:p w14:paraId="7F2BFCE3" w14:textId="77777777" w:rsidR="00191808" w:rsidRPr="00191808" w:rsidRDefault="00191808" w:rsidP="001918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5919A68" w14:textId="77777777" w:rsidR="00191808" w:rsidRPr="00FA5A0E" w:rsidRDefault="00191808" w:rsidP="0019180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 w:cs="Arial"/>
          <w:b/>
          <w:smallCaps/>
          <w:sz w:val="28"/>
        </w:rPr>
      </w:pPr>
      <w:proofErr w:type="spellStart"/>
      <w:r>
        <w:rPr>
          <w:rFonts w:ascii="Arial" w:hAnsi="Arial" w:cs="Arial"/>
          <w:b/>
          <w:smallCaps/>
          <w:sz w:val="28"/>
        </w:rPr>
        <w:lastRenderedPageBreak/>
        <w:t>Retombees</w:t>
      </w:r>
      <w:proofErr w:type="spellEnd"/>
      <w:r w:rsidRPr="00FA5A0E">
        <w:rPr>
          <w:rFonts w:ascii="Arial" w:hAnsi="Arial" w:cs="Arial"/>
          <w:b/>
          <w:smallCaps/>
          <w:sz w:val="28"/>
        </w:rPr>
        <w:t xml:space="preserve"> du projet</w:t>
      </w:r>
      <w:r>
        <w:rPr>
          <w:rFonts w:ascii="Arial" w:hAnsi="Arial" w:cs="Arial"/>
          <w:b/>
          <w:smallCaps/>
          <w:sz w:val="28"/>
        </w:rPr>
        <w:t xml:space="preserve"> « Emergence »</w:t>
      </w:r>
    </w:p>
    <w:p w14:paraId="4DDD710E" w14:textId="77777777" w:rsidR="00191808" w:rsidRDefault="00191808" w:rsidP="00191808">
      <w:pPr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191808" w:rsidRPr="002660F8" w14:paraId="1702CB31" w14:textId="77777777" w:rsidTr="00027DCE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4707CB" w14:textId="77777777" w:rsidR="00191808" w:rsidRPr="002660F8" w:rsidRDefault="00191808" w:rsidP="00027DC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CAndidature a un appel a projets</w:t>
            </w:r>
          </w:p>
        </w:tc>
      </w:tr>
      <w:tr w:rsidR="00191808" w:rsidRPr="000651ED" w14:paraId="1C106098" w14:textId="77777777" w:rsidTr="00027DCE">
        <w:tc>
          <w:tcPr>
            <w:tcW w:w="6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39E579" w14:textId="77777777" w:rsidR="00363F9D" w:rsidRPr="00FE4C69" w:rsidRDefault="00191808" w:rsidP="00027DC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Avez-vous déposé un</w:t>
            </w:r>
            <w:r w:rsidR="00FA670A">
              <w:rPr>
                <w:b/>
                <w:sz w:val="20"/>
                <w:szCs w:val="20"/>
              </w:rPr>
              <w:t xml:space="preserve"> (ou des)</w:t>
            </w:r>
            <w:r>
              <w:rPr>
                <w:b/>
                <w:sz w:val="20"/>
                <w:szCs w:val="20"/>
              </w:rPr>
              <w:t xml:space="preserve"> dossier</w:t>
            </w:r>
            <w:r w:rsidR="00FA670A">
              <w:rPr>
                <w:b/>
                <w:sz w:val="20"/>
                <w:szCs w:val="20"/>
              </w:rPr>
              <w:t>(s)</w:t>
            </w:r>
            <w:r>
              <w:rPr>
                <w:b/>
                <w:sz w:val="20"/>
                <w:szCs w:val="20"/>
              </w:rPr>
              <w:t xml:space="preserve"> à un AAP </w:t>
            </w:r>
            <w:r w:rsidR="00FA670A">
              <w:rPr>
                <w:b/>
                <w:sz w:val="20"/>
                <w:szCs w:val="20"/>
              </w:rPr>
              <w:t xml:space="preserve">régional, </w:t>
            </w:r>
            <w:r>
              <w:rPr>
                <w:b/>
                <w:sz w:val="20"/>
                <w:szCs w:val="20"/>
              </w:rPr>
              <w:t>national ou européen ?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254886" w14:textId="77777777" w:rsidR="00191808" w:rsidRDefault="00191808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  <w:p w14:paraId="025BEFEF" w14:textId="77777777" w:rsidR="00191808" w:rsidRPr="002660F8" w:rsidRDefault="00191808" w:rsidP="00FA6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préparation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</w:tc>
      </w:tr>
      <w:tr w:rsidR="00FA670A" w:rsidRPr="00FA5A0E" w14:paraId="5393698B" w14:textId="77777777" w:rsidTr="004D1AD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56669C" w14:textId="77777777" w:rsidR="009F3BA7" w:rsidRDefault="00FA670A" w:rsidP="004D1ADE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Si oui, préciser l’appel à projets/organisme émetteur, le résultat et le montant obtenu le cas échéant :</w:t>
            </w:r>
          </w:p>
          <w:p w14:paraId="7CAB52C6" w14:textId="77777777" w:rsidR="00FA670A" w:rsidRPr="00EE7155" w:rsidRDefault="00FA670A" w:rsidP="004D1AD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91808" w:rsidRPr="00FA5A0E" w14:paraId="41FEC9CF" w14:textId="77777777" w:rsidTr="00027DCE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44DDD3" w14:textId="77777777" w:rsidR="00191808" w:rsidRPr="002660F8" w:rsidRDefault="00191808" w:rsidP="00027DCE">
            <w:pPr>
              <w:ind w:right="-142"/>
              <w:jc w:val="center"/>
              <w:rPr>
                <w:rFonts w:cs="Arial"/>
                <w:b/>
                <w:caps/>
                <w:szCs w:val="22"/>
              </w:rPr>
            </w:pPr>
            <w:r w:rsidRPr="00FE4C69">
              <w:rPr>
                <w:rFonts w:cs="Arial"/>
                <w:b/>
                <w:caps/>
                <w:sz w:val="20"/>
                <w:szCs w:val="20"/>
              </w:rPr>
              <w:t>valorisation des travaux</w:t>
            </w:r>
          </w:p>
        </w:tc>
      </w:tr>
      <w:tr w:rsidR="00191808" w:rsidRPr="00FA5A0E" w14:paraId="78423991" w14:textId="77777777" w:rsidTr="00027DC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90E217" w14:textId="77777777" w:rsidR="00191808" w:rsidRDefault="00191808" w:rsidP="00027DCE">
            <w:pPr>
              <w:numPr>
                <w:ilvl w:val="0"/>
                <w:numId w:val="44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Préciser les liens envisagés ou mis en place avec la </w:t>
            </w:r>
            <w:r w:rsidRPr="00F35B14">
              <w:rPr>
                <w:rFonts w:cs="Arial"/>
                <w:b/>
                <w:sz w:val="20"/>
                <w:szCs w:val="20"/>
              </w:rPr>
              <w:t>recherche clinique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  <w:p w14:paraId="5F3E68AA" w14:textId="77777777" w:rsidR="00191808" w:rsidRPr="002660F8" w:rsidRDefault="00191808" w:rsidP="00027DC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91808" w:rsidRPr="000651ED" w14:paraId="67222C5E" w14:textId="77777777" w:rsidTr="00027DCE">
        <w:tc>
          <w:tcPr>
            <w:tcW w:w="6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75A87" w14:textId="77777777" w:rsidR="00191808" w:rsidRPr="002660F8" w:rsidRDefault="00191808" w:rsidP="00027DCE">
            <w:pPr>
              <w:numPr>
                <w:ilvl w:val="0"/>
                <w:numId w:val="44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 travaux ont-ils donné lieu à :</w:t>
            </w:r>
          </w:p>
          <w:p w14:paraId="7248A16A" w14:textId="77777777" w:rsidR="00191808" w:rsidRPr="00FE4C69" w:rsidRDefault="009F3BA7" w:rsidP="009F3BA7">
            <w:pPr>
              <w:numPr>
                <w:ilvl w:val="0"/>
                <w:numId w:val="25"/>
              </w:numPr>
              <w:spacing w:before="120" w:after="120"/>
              <w:rPr>
                <w:b/>
                <w:sz w:val="20"/>
                <w:szCs w:val="20"/>
              </w:rPr>
            </w:pPr>
            <w:r w:rsidRPr="009F3BA7">
              <w:rPr>
                <w:sz w:val="20"/>
                <w:szCs w:val="20"/>
              </w:rPr>
              <w:t>Articles scientifiques (en cours ou publiés)</w:t>
            </w:r>
          </w:p>
          <w:p w14:paraId="67655E6F" w14:textId="77777777" w:rsidR="00191808" w:rsidRPr="002660F8" w:rsidRDefault="00191808" w:rsidP="00027DCE">
            <w:pPr>
              <w:numPr>
                <w:ilvl w:val="0"/>
                <w:numId w:val="2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  <w:r w:rsidR="002963C1">
              <w:rPr>
                <w:sz w:val="20"/>
                <w:szCs w:val="20"/>
              </w:rPr>
              <w:t>s</w:t>
            </w:r>
            <w:r w:rsidR="009F3BA7">
              <w:rPr>
                <w:sz w:val="20"/>
                <w:szCs w:val="20"/>
              </w:rPr>
              <w:t xml:space="preserve"> à un </w:t>
            </w:r>
            <w:r>
              <w:rPr>
                <w:sz w:val="20"/>
                <w:szCs w:val="20"/>
              </w:rPr>
              <w:t>congrès</w:t>
            </w:r>
          </w:p>
          <w:p w14:paraId="36E4BD23" w14:textId="77777777" w:rsidR="00191808" w:rsidRPr="009C12CF" w:rsidRDefault="009F3BA7" w:rsidP="00027DCE">
            <w:pPr>
              <w:numPr>
                <w:ilvl w:val="0"/>
                <w:numId w:val="25"/>
              </w:num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Dépôt de brevet</w:t>
            </w:r>
            <w:r w:rsidRPr="002660F8">
              <w:rPr>
                <w:sz w:val="20"/>
                <w:szCs w:val="20"/>
              </w:rPr>
              <w:t xml:space="preserve"> </w:t>
            </w:r>
          </w:p>
          <w:p w14:paraId="0038C860" w14:textId="77777777" w:rsidR="009C12CF" w:rsidRDefault="009C12CF" w:rsidP="00027DCE">
            <w:pPr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Démarches auprès de</w:t>
            </w:r>
            <w:r w:rsidRPr="009C12CF">
              <w:rPr>
                <w:sz w:val="20"/>
                <w:szCs w:val="20"/>
              </w:rPr>
              <w:t xml:space="preserve"> structures de valorisation</w:t>
            </w:r>
            <w:r w:rsidR="009F3BA7">
              <w:rPr>
                <w:sz w:val="20"/>
                <w:szCs w:val="20"/>
              </w:rPr>
              <w:t xml:space="preserve"> / SATT</w:t>
            </w:r>
          </w:p>
          <w:p w14:paraId="1D6BCA7E" w14:textId="77777777" w:rsidR="009F3BA7" w:rsidRPr="009C12CF" w:rsidRDefault="009F3BA7" w:rsidP="00027DCE">
            <w:pPr>
              <w:numPr>
                <w:ilvl w:val="0"/>
                <w:numId w:val="25"/>
              </w:numPr>
              <w:spacing w:before="120" w:after="120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>Etudiants diplômés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43FF6B" w14:textId="77777777" w:rsidR="00191808" w:rsidRPr="002660F8" w:rsidRDefault="00191808" w:rsidP="00027DCE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0AAA8437" w14:textId="77777777" w:rsidR="00191808" w:rsidRPr="002660F8" w:rsidRDefault="00191808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  <w:p w14:paraId="4A9EEB60" w14:textId="77777777" w:rsidR="00191808" w:rsidRPr="002660F8" w:rsidRDefault="00191808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  <w:p w14:paraId="4DB8A0F5" w14:textId="77777777" w:rsidR="00191808" w:rsidRDefault="00191808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  <w:p w14:paraId="3F03C41A" w14:textId="77777777" w:rsidR="009C12CF" w:rsidRDefault="009C12CF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  <w:p w14:paraId="0E86DEE8" w14:textId="77777777" w:rsidR="009F3BA7" w:rsidRPr="002660F8" w:rsidRDefault="009F3BA7" w:rsidP="00027DCE">
            <w:pPr>
              <w:spacing w:before="120"/>
              <w:jc w:val="center"/>
              <w:rPr>
                <w:sz w:val="20"/>
                <w:szCs w:val="20"/>
              </w:rPr>
            </w:pPr>
            <w:r w:rsidRPr="002660F8">
              <w:rPr>
                <w:sz w:val="20"/>
                <w:szCs w:val="20"/>
              </w:rPr>
              <w:t xml:space="preserve">Oui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  <w:r w:rsidRPr="002660F8">
              <w:rPr>
                <w:sz w:val="20"/>
                <w:szCs w:val="20"/>
              </w:rPr>
              <w:t xml:space="preserve">  Non </w:t>
            </w:r>
            <w:r w:rsidRPr="002660F8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sz w:val="20"/>
                <w:szCs w:val="20"/>
              </w:rPr>
              <w:instrText xml:space="preserve"> FORMCHECKBOX </w:instrText>
            </w:r>
            <w:r w:rsidR="004D0381">
              <w:rPr>
                <w:sz w:val="20"/>
                <w:szCs w:val="20"/>
              </w:rPr>
            </w:r>
            <w:r w:rsidR="004D0381">
              <w:rPr>
                <w:sz w:val="20"/>
                <w:szCs w:val="20"/>
              </w:rPr>
              <w:fldChar w:fldCharType="separate"/>
            </w:r>
            <w:r w:rsidRPr="002660F8">
              <w:rPr>
                <w:sz w:val="20"/>
                <w:szCs w:val="20"/>
              </w:rPr>
              <w:fldChar w:fldCharType="end"/>
            </w:r>
          </w:p>
        </w:tc>
      </w:tr>
      <w:tr w:rsidR="00191808" w:rsidRPr="00FA5A0E" w14:paraId="231E77EE" w14:textId="77777777" w:rsidTr="00027DC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0CF3EF" w14:textId="77777777" w:rsidR="00191808" w:rsidRPr="002660F8" w:rsidRDefault="00191808" w:rsidP="00027DCE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Si oui, détailler :</w:t>
            </w:r>
          </w:p>
          <w:p w14:paraId="7CF6CCDF" w14:textId="77777777" w:rsidR="00191808" w:rsidRPr="00EE7155" w:rsidRDefault="00191808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91808" w:rsidRPr="00FA5A0E" w14:paraId="7A288486" w14:textId="77777777" w:rsidTr="00027DC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EBB51C" w14:textId="77777777" w:rsidR="00191808" w:rsidRDefault="00191808" w:rsidP="00027DCE">
            <w:pPr>
              <w:numPr>
                <w:ilvl w:val="0"/>
                <w:numId w:val="44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Autres impacts potentiels du projet :</w:t>
            </w:r>
          </w:p>
          <w:p w14:paraId="078FD03D" w14:textId="77777777" w:rsidR="00191808" w:rsidRPr="00EE7155" w:rsidRDefault="00191808" w:rsidP="00027DCE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EE7155">
              <w:rPr>
                <w:rFonts w:cs="Arial"/>
                <w:i/>
                <w:sz w:val="18"/>
                <w:szCs w:val="18"/>
              </w:rPr>
              <w:t>(collaboration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EE7155">
              <w:rPr>
                <w:rFonts w:cs="Arial"/>
                <w:i/>
                <w:sz w:val="18"/>
                <w:szCs w:val="18"/>
              </w:rPr>
              <w:t>, structuration, formation, recrutement,…)</w:t>
            </w:r>
          </w:p>
          <w:p w14:paraId="33345834" w14:textId="77777777" w:rsidR="00191808" w:rsidRPr="00191808" w:rsidRDefault="00191808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91808" w:rsidRPr="002660F8" w14:paraId="2F1B1017" w14:textId="77777777" w:rsidTr="00F62566">
        <w:trPr>
          <w:trHeight w:val="73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710D60" w14:textId="77777777" w:rsidR="00F62566" w:rsidRPr="009C12CF" w:rsidRDefault="00191808" w:rsidP="009C12CF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collABORATION Entre les partenaires du projet</w:t>
            </w:r>
            <w:r w:rsidR="009C12CF">
              <w:rPr>
                <w:rFonts w:cs="Arial"/>
                <w:b/>
                <w:caps/>
                <w:sz w:val="20"/>
                <w:szCs w:val="20"/>
              </w:rPr>
              <w:t xml:space="preserve"> (</w:t>
            </w:r>
            <w:r w:rsidR="009C12CF" w:rsidRPr="009C12CF">
              <w:rPr>
                <w:rFonts w:cs="Arial"/>
                <w:b/>
                <w:sz w:val="20"/>
                <w:szCs w:val="20"/>
              </w:rPr>
              <w:t>le cas échéant</w:t>
            </w:r>
            <w:r w:rsidR="009C12CF">
              <w:rPr>
                <w:rFonts w:cs="Arial"/>
                <w:b/>
                <w:sz w:val="20"/>
                <w:szCs w:val="20"/>
              </w:rPr>
              <w:t>)</w:t>
            </w:r>
          </w:p>
        </w:tc>
      </w:tr>
      <w:tr w:rsidR="00191808" w:rsidRPr="00FA5A0E" w14:paraId="62B4B170" w14:textId="77777777" w:rsidTr="00027DC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4511B5" w14:textId="77777777" w:rsidR="00191808" w:rsidRDefault="00191808" w:rsidP="00363B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Préciser les avancées obtenues grâce à la collaboration </w:t>
            </w:r>
            <w:r w:rsidR="00363B26">
              <w:rPr>
                <w:rFonts w:cs="Arial"/>
                <w:b/>
                <w:sz w:val="20"/>
                <w:szCs w:val="20"/>
              </w:rPr>
              <w:t>entre les</w:t>
            </w:r>
            <w:r>
              <w:rPr>
                <w:rFonts w:cs="Arial"/>
                <w:b/>
                <w:sz w:val="20"/>
                <w:szCs w:val="20"/>
              </w:rPr>
              <w:t xml:space="preserve"> différentes équipes :</w:t>
            </w:r>
          </w:p>
          <w:p w14:paraId="40C50DF1" w14:textId="77777777" w:rsidR="00191808" w:rsidRPr="00191808" w:rsidRDefault="00191808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91808" w:rsidRPr="002660F8" w14:paraId="5262A9DC" w14:textId="77777777" w:rsidTr="00027DCE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07FC30" w14:textId="77777777" w:rsidR="00191808" w:rsidRPr="002660F8" w:rsidRDefault="00191808" w:rsidP="00027DC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reconnaissance d’equipes</w:t>
            </w:r>
          </w:p>
        </w:tc>
      </w:tr>
      <w:tr w:rsidR="00191808" w:rsidRPr="00FA5A0E" w14:paraId="7F834C5E" w14:textId="77777777" w:rsidTr="00027DCE">
        <w:tc>
          <w:tcPr>
            <w:tcW w:w="6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1B3065" w14:textId="77777777" w:rsidR="00191808" w:rsidRPr="00FE4C69" w:rsidRDefault="00191808" w:rsidP="00027DC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Les équipes partenaires du projet ont-elles :</w:t>
            </w:r>
          </w:p>
          <w:p w14:paraId="641C5381" w14:textId="77777777" w:rsidR="00191808" w:rsidRPr="002660F8" w:rsidRDefault="00191808" w:rsidP="00027DCE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Obtenu un label ? Si oui, lequel : </w:t>
            </w: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60F8">
              <w:rPr>
                <w:rFonts w:cs="Arial"/>
                <w:sz w:val="20"/>
                <w:szCs w:val="20"/>
              </w:rPr>
            </w:r>
            <w:r w:rsidRPr="002660F8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2DBC5A46" w14:textId="77777777" w:rsidR="00191808" w:rsidRPr="002660F8" w:rsidRDefault="00191808" w:rsidP="00027DCE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Recruté du personnel ? Si oui, quel niveau : </w:t>
            </w: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60F8">
              <w:rPr>
                <w:rFonts w:cs="Arial"/>
                <w:sz w:val="20"/>
                <w:szCs w:val="20"/>
              </w:rPr>
            </w:r>
            <w:r w:rsidRPr="002660F8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2DE0042D" w14:textId="77777777" w:rsidR="00191808" w:rsidRPr="002660F8" w:rsidRDefault="00191808" w:rsidP="00027DCE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Adhéré à un groupe coopérateur ? Si oui, lequel : </w:t>
            </w: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60F8">
              <w:rPr>
                <w:rFonts w:cs="Arial"/>
                <w:sz w:val="20"/>
                <w:szCs w:val="20"/>
              </w:rPr>
            </w:r>
            <w:r w:rsidRPr="002660F8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060CF689" w14:textId="77777777" w:rsidR="00191808" w:rsidRPr="007E53E7" w:rsidRDefault="00191808" w:rsidP="00027DCE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t>Autres, à préciser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60F8">
              <w:rPr>
                <w:rFonts w:cs="Arial"/>
                <w:sz w:val="20"/>
                <w:szCs w:val="20"/>
              </w:rPr>
            </w:r>
            <w:r w:rsidRPr="002660F8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5AA47C" w14:textId="77777777" w:rsidR="00191808" w:rsidRPr="002660F8" w:rsidRDefault="00191808" w:rsidP="00027DCE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  <w:p w14:paraId="42650429" w14:textId="77777777" w:rsidR="00191808" w:rsidRPr="004038D1" w:rsidRDefault="00191808" w:rsidP="00027DC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8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385D6DF0" w14:textId="77777777" w:rsidR="00191808" w:rsidRPr="002660F8" w:rsidRDefault="00191808" w:rsidP="00027DC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8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734F703E" w14:textId="77777777" w:rsidR="00191808" w:rsidRPr="002660F8" w:rsidRDefault="00191808" w:rsidP="00027DCE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8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4991F57B" w14:textId="77777777" w:rsidR="00191808" w:rsidRPr="004038D1" w:rsidRDefault="00191808" w:rsidP="00027DCE">
            <w:pPr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8D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5A66F" w14:textId="77777777" w:rsidR="00191808" w:rsidRDefault="00191808" w:rsidP="00191808">
      <w:pPr>
        <w:rPr>
          <w:rFonts w:ascii="Arial" w:hAnsi="Arial" w:cs="Arial"/>
          <w:sz w:val="20"/>
          <w:szCs w:val="20"/>
        </w:rPr>
      </w:pPr>
    </w:p>
    <w:p w14:paraId="389EECEE" w14:textId="77777777" w:rsidR="00363B26" w:rsidRDefault="0036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3F442FF" w14:textId="77777777" w:rsidR="007144F2" w:rsidRPr="00FA5A0E" w:rsidRDefault="007144F2" w:rsidP="00992CCC">
      <w:pPr>
        <w:ind w:right="-142"/>
        <w:jc w:val="both"/>
        <w:rPr>
          <w:rFonts w:ascii="Arial" w:hAnsi="Arial" w:cs="Arial"/>
          <w:sz w:val="20"/>
          <w:szCs w:val="20"/>
        </w:rPr>
      </w:pPr>
    </w:p>
    <w:p w14:paraId="0CBB16FE" w14:textId="77777777" w:rsidR="00982971" w:rsidRPr="00FA5A0E" w:rsidRDefault="004F777C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ascii="Arial" w:hAnsi="Arial" w:cs="Arial"/>
          <w:b/>
          <w:smallCaps/>
          <w:sz w:val="28"/>
        </w:rPr>
      </w:pPr>
      <w:r w:rsidRPr="00FA5A0E">
        <w:rPr>
          <w:rFonts w:ascii="Arial" w:hAnsi="Arial" w:cs="Arial"/>
          <w:b/>
          <w:smallCaps/>
          <w:sz w:val="28"/>
        </w:rPr>
        <w:t>Rapport d’activité</w:t>
      </w:r>
    </w:p>
    <w:p w14:paraId="006DC666" w14:textId="77777777" w:rsidR="007144F2" w:rsidRPr="00FA5A0E" w:rsidRDefault="007144F2" w:rsidP="00992CCC">
      <w:pPr>
        <w:ind w:right="-142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410"/>
      </w:tblGrid>
      <w:tr w:rsidR="009E02C0" w:rsidRPr="002660F8" w14:paraId="375A11D9" w14:textId="77777777" w:rsidTr="00463481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60EC68" w14:textId="77777777" w:rsidR="009E02C0" w:rsidRPr="002660F8" w:rsidRDefault="00F94329" w:rsidP="009E02C0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660F8">
              <w:rPr>
                <w:rFonts w:cs="Arial"/>
                <w:b/>
                <w:caps/>
                <w:sz w:val="20"/>
                <w:szCs w:val="20"/>
              </w:rPr>
              <w:t>Résume</w:t>
            </w:r>
          </w:p>
        </w:tc>
      </w:tr>
      <w:tr w:rsidR="002E21A1" w:rsidRPr="00FA5A0E" w14:paraId="5EDC5FC0" w14:textId="77777777" w:rsidTr="00463481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B7C6D" w14:textId="77777777" w:rsidR="00F94329" w:rsidRPr="002660F8" w:rsidRDefault="00F62566" w:rsidP="009170CF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Résumer</w:t>
            </w:r>
            <w:r w:rsidR="00F94329" w:rsidRPr="002660F8">
              <w:rPr>
                <w:rFonts w:cs="Arial"/>
                <w:i/>
                <w:sz w:val="18"/>
                <w:szCs w:val="18"/>
              </w:rPr>
              <w:t xml:space="preserve"> en quelques lignes</w:t>
            </w:r>
          </w:p>
          <w:p w14:paraId="5791216F" w14:textId="77777777" w:rsidR="002E21A1" w:rsidRDefault="002E21A1" w:rsidP="009170CF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75BC963C" w14:textId="77777777" w:rsidR="00F94329" w:rsidRPr="002660F8" w:rsidRDefault="00F94329" w:rsidP="009170CF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94329" w:rsidRPr="002660F8" w14:paraId="36D1B7D6" w14:textId="77777777" w:rsidTr="00463481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522E94" w14:textId="77777777" w:rsidR="00F94329" w:rsidRPr="002660F8" w:rsidRDefault="00F94329" w:rsidP="002941E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2660F8">
              <w:rPr>
                <w:rFonts w:cs="Arial"/>
                <w:b/>
                <w:caps/>
                <w:sz w:val="20"/>
                <w:szCs w:val="20"/>
              </w:rPr>
              <w:t>bilan de la realisation du projet</w:t>
            </w:r>
          </w:p>
        </w:tc>
      </w:tr>
      <w:tr w:rsidR="00F94329" w:rsidRPr="00EE7155" w14:paraId="4F58AFD4" w14:textId="77777777" w:rsidTr="00463481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865EF1" w14:textId="77777777" w:rsidR="00F94329" w:rsidRPr="003A04CA" w:rsidRDefault="007E2C09" w:rsidP="00FA5A0E">
            <w:pPr>
              <w:numPr>
                <w:ilvl w:val="0"/>
                <w:numId w:val="43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Hypothèse et o</w:t>
            </w:r>
            <w:r w:rsidR="00F94329" w:rsidRPr="00EE7155">
              <w:rPr>
                <w:rFonts w:cs="Arial"/>
                <w:b/>
                <w:sz w:val="20"/>
                <w:szCs w:val="20"/>
              </w:rPr>
              <w:t>bjectifs initiaux</w:t>
            </w:r>
            <w:r w:rsidR="003A04C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A04CA">
              <w:rPr>
                <w:rFonts w:cs="Arial"/>
                <w:i/>
                <w:sz w:val="18"/>
                <w:szCs w:val="18"/>
              </w:rPr>
              <w:t>(+ en décrire les éventuelles évolutions)</w:t>
            </w:r>
          </w:p>
          <w:p w14:paraId="0BF500FF" w14:textId="77777777" w:rsidR="006345CA" w:rsidRDefault="006345CA" w:rsidP="00F94329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5133E804" w14:textId="77777777" w:rsidR="003A04CA" w:rsidRPr="00EE7155" w:rsidRDefault="003A04CA" w:rsidP="00F94329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94329" w:rsidRPr="00FA5A0E" w14:paraId="5C0E56E4" w14:textId="77777777" w:rsidTr="00463481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5E31B5" w14:textId="77777777" w:rsidR="00F94329" w:rsidRPr="003407D6" w:rsidRDefault="00F94329" w:rsidP="007C1889">
            <w:pPr>
              <w:numPr>
                <w:ilvl w:val="0"/>
                <w:numId w:val="43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2660F8">
              <w:rPr>
                <w:rFonts w:cs="Arial"/>
                <w:b/>
                <w:sz w:val="20"/>
                <w:szCs w:val="20"/>
              </w:rPr>
              <w:t>Réalisation du projet :</w:t>
            </w:r>
            <w:r w:rsidR="00D6329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6329D">
              <w:rPr>
                <w:rFonts w:cs="Arial"/>
                <w:i/>
                <w:sz w:val="18"/>
                <w:szCs w:val="18"/>
              </w:rPr>
              <w:t>(</w:t>
            </w:r>
            <w:r w:rsidR="00D6329D" w:rsidRPr="00D6329D">
              <w:rPr>
                <w:rFonts w:cs="Arial"/>
                <w:i/>
                <w:sz w:val="18"/>
                <w:szCs w:val="18"/>
                <w:u w:val="single"/>
              </w:rPr>
              <w:t>5 pages maxi</w:t>
            </w:r>
            <w:r w:rsidR="00D6329D">
              <w:rPr>
                <w:rFonts w:cs="Arial"/>
                <w:i/>
                <w:sz w:val="18"/>
                <w:szCs w:val="18"/>
              </w:rPr>
              <w:t>)</w:t>
            </w:r>
          </w:p>
          <w:p w14:paraId="70A5B07D" w14:textId="77777777" w:rsidR="007E2C09" w:rsidRDefault="007E2C09" w:rsidP="00FA5A0E">
            <w:pPr>
              <w:numPr>
                <w:ilvl w:val="0"/>
                <w:numId w:val="36"/>
              </w:numPr>
              <w:ind w:left="714" w:hanging="3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Etapes expérimentales franchies</w:t>
            </w:r>
          </w:p>
          <w:p w14:paraId="1F708D0B" w14:textId="77777777" w:rsidR="00F94329" w:rsidRPr="002660F8" w:rsidRDefault="00F94329" w:rsidP="00FA5A0E">
            <w:pPr>
              <w:numPr>
                <w:ilvl w:val="0"/>
                <w:numId w:val="36"/>
              </w:numPr>
              <w:ind w:left="714" w:hanging="357"/>
              <w:rPr>
                <w:rFonts w:cs="Arial"/>
                <w:i/>
                <w:sz w:val="18"/>
                <w:szCs w:val="18"/>
              </w:rPr>
            </w:pPr>
            <w:r w:rsidRPr="002660F8">
              <w:rPr>
                <w:rFonts w:cs="Arial"/>
                <w:i/>
                <w:sz w:val="18"/>
                <w:szCs w:val="18"/>
              </w:rPr>
              <w:t>Trav</w:t>
            </w:r>
            <w:r w:rsidR="000B3518">
              <w:rPr>
                <w:rFonts w:cs="Arial"/>
                <w:i/>
                <w:sz w:val="18"/>
                <w:szCs w:val="18"/>
              </w:rPr>
              <w:t>aux réalisés</w:t>
            </w:r>
          </w:p>
          <w:p w14:paraId="3BDFAC8C" w14:textId="77777777" w:rsidR="00F94329" w:rsidRPr="002660F8" w:rsidRDefault="00F94329" w:rsidP="00FA5A0E">
            <w:pPr>
              <w:numPr>
                <w:ilvl w:val="0"/>
                <w:numId w:val="36"/>
              </w:numPr>
              <w:ind w:left="714" w:hanging="357"/>
              <w:rPr>
                <w:rFonts w:cs="Arial"/>
                <w:i/>
                <w:sz w:val="18"/>
                <w:szCs w:val="18"/>
              </w:rPr>
            </w:pPr>
            <w:r w:rsidRPr="002660F8">
              <w:rPr>
                <w:rFonts w:cs="Arial"/>
                <w:i/>
                <w:sz w:val="18"/>
                <w:szCs w:val="18"/>
              </w:rPr>
              <w:t>Résultats majeurs obtenus</w:t>
            </w:r>
          </w:p>
          <w:p w14:paraId="0EEB50A0" w14:textId="77777777" w:rsidR="00D6329D" w:rsidRPr="00D6329D" w:rsidRDefault="00F94329" w:rsidP="00D6329D">
            <w:pPr>
              <w:numPr>
                <w:ilvl w:val="0"/>
                <w:numId w:val="36"/>
              </w:numPr>
              <w:ind w:left="714" w:hanging="357"/>
              <w:rPr>
                <w:rFonts w:cs="Arial"/>
                <w:i/>
                <w:sz w:val="18"/>
                <w:szCs w:val="18"/>
              </w:rPr>
            </w:pPr>
            <w:r w:rsidRPr="002660F8">
              <w:rPr>
                <w:rFonts w:cs="Arial"/>
                <w:i/>
                <w:sz w:val="18"/>
                <w:szCs w:val="18"/>
              </w:rPr>
              <w:t>Difficultés rencontrées, solutions retenues</w:t>
            </w:r>
          </w:p>
          <w:p w14:paraId="7480D4D3" w14:textId="77777777" w:rsidR="00F94329" w:rsidRDefault="00F94329" w:rsidP="002941E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D71A688" w14:textId="77777777" w:rsidR="003A04CA" w:rsidRPr="002660F8" w:rsidRDefault="003A04CA" w:rsidP="002941E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A5A0E" w:rsidRPr="00FA5A0E" w14:paraId="3D3BE1E1" w14:textId="77777777" w:rsidTr="007E53E7">
        <w:tc>
          <w:tcPr>
            <w:tcW w:w="6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285E78" w14:textId="77777777" w:rsidR="00FA5A0E" w:rsidRPr="00FE4C69" w:rsidRDefault="00FA5A0E" w:rsidP="007C1889">
            <w:pPr>
              <w:numPr>
                <w:ilvl w:val="0"/>
                <w:numId w:val="43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E4C69">
              <w:rPr>
                <w:rFonts w:cs="Arial"/>
                <w:b/>
                <w:sz w:val="20"/>
                <w:szCs w:val="20"/>
              </w:rPr>
              <w:t>Les objectifs décrits dans le dossier de candidature initial ont-ils été atteints ?</w:t>
            </w:r>
          </w:p>
          <w:p w14:paraId="00BCDBD1" w14:textId="77777777" w:rsidR="009F3BA7" w:rsidRPr="009F3BA7" w:rsidRDefault="009F3BA7" w:rsidP="009F3BA7">
            <w:pPr>
              <w:pStyle w:val="Paragraphedeliste"/>
              <w:numPr>
                <w:ilvl w:val="0"/>
                <w:numId w:val="4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9F3BA7">
              <w:rPr>
                <w:rFonts w:cs="Arial"/>
                <w:sz w:val="20"/>
                <w:szCs w:val="20"/>
              </w:rPr>
              <w:t>Oui, objectifs atteints et preuve de concept/étude de faisabilité validée</w:t>
            </w:r>
          </w:p>
          <w:p w14:paraId="68499992" w14:textId="77777777" w:rsidR="009F3BA7" w:rsidRPr="009F3BA7" w:rsidRDefault="009F3BA7" w:rsidP="009F3BA7">
            <w:pPr>
              <w:pStyle w:val="Paragraphedeliste"/>
              <w:numPr>
                <w:ilvl w:val="0"/>
                <w:numId w:val="4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9F3BA7">
              <w:rPr>
                <w:rFonts w:cs="Arial"/>
                <w:sz w:val="20"/>
                <w:szCs w:val="20"/>
              </w:rPr>
              <w:t>Oui, objectifs atteints mais preuve de concept/étude de faisabilité non validée</w:t>
            </w:r>
          </w:p>
          <w:p w14:paraId="6A955C2A" w14:textId="77777777" w:rsidR="009F3BA7" w:rsidRPr="009F3BA7" w:rsidRDefault="009F3BA7" w:rsidP="003A04CA">
            <w:pPr>
              <w:pStyle w:val="Paragraphedeliste"/>
              <w:numPr>
                <w:ilvl w:val="0"/>
                <w:numId w:val="46"/>
              </w:numPr>
              <w:spacing w:before="120"/>
              <w:rPr>
                <w:rFonts w:cs="Arial"/>
                <w:sz w:val="20"/>
                <w:szCs w:val="20"/>
              </w:rPr>
            </w:pPr>
            <w:r w:rsidRPr="009F3BA7">
              <w:rPr>
                <w:rFonts w:cs="Arial"/>
                <w:sz w:val="20"/>
                <w:szCs w:val="20"/>
              </w:rPr>
              <w:t>Non</w:t>
            </w:r>
          </w:p>
          <w:p w14:paraId="7EFDB2A9" w14:textId="77777777" w:rsidR="009F3BA7" w:rsidRDefault="009F3BA7" w:rsidP="003A04CA">
            <w:pPr>
              <w:rPr>
                <w:rFonts w:cs="Arial"/>
                <w:sz w:val="20"/>
                <w:szCs w:val="20"/>
              </w:rPr>
            </w:pPr>
          </w:p>
          <w:p w14:paraId="65BC03D0" w14:textId="77777777" w:rsidR="00FA5A0E" w:rsidRPr="002660F8" w:rsidRDefault="009F3BA7" w:rsidP="003A04CA">
            <w:pPr>
              <w:spacing w:after="120"/>
              <w:rPr>
                <w:rFonts w:cs="Arial"/>
                <w:sz w:val="20"/>
                <w:szCs w:val="20"/>
              </w:rPr>
            </w:pPr>
            <w:r w:rsidRPr="009F3BA7">
              <w:rPr>
                <w:rFonts w:cs="Arial"/>
                <w:sz w:val="20"/>
                <w:szCs w:val="20"/>
              </w:rPr>
              <w:t>Si non, quelle en est la cause ? (plusieurs réponses possibles)</w:t>
            </w:r>
          </w:p>
          <w:p w14:paraId="78EB3DAB" w14:textId="77777777" w:rsidR="00FA5A0E" w:rsidRPr="002660F8" w:rsidRDefault="00FA5A0E" w:rsidP="00FE4C69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t>Problème de délai</w:t>
            </w:r>
          </w:p>
          <w:p w14:paraId="73A9B3AB" w14:textId="77777777" w:rsidR="00FA5A0E" w:rsidRPr="002660F8" w:rsidRDefault="00FA5A0E" w:rsidP="00FE4C69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t>Réorientation de la recherche</w:t>
            </w:r>
          </w:p>
          <w:p w14:paraId="505E8C59" w14:textId="77777777" w:rsidR="00FA5A0E" w:rsidRDefault="005B3A6E" w:rsidP="00FE4C69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t>Difficultés techniques</w:t>
            </w:r>
          </w:p>
          <w:p w14:paraId="563B1B75" w14:textId="77777777" w:rsidR="006345CA" w:rsidRPr="002660F8" w:rsidRDefault="006345CA" w:rsidP="00FE4C69">
            <w:pPr>
              <w:numPr>
                <w:ilvl w:val="0"/>
                <w:numId w:val="23"/>
              </w:numPr>
              <w:spacing w:after="120"/>
              <w:ind w:left="714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Echec de l’approche</w:t>
            </w:r>
          </w:p>
          <w:p w14:paraId="34992B46" w14:textId="77777777" w:rsidR="005B3A6E" w:rsidRPr="007E53E7" w:rsidRDefault="00FA5A0E" w:rsidP="003A04CA">
            <w:pPr>
              <w:numPr>
                <w:ilvl w:val="0"/>
                <w:numId w:val="23"/>
              </w:numPr>
              <w:ind w:left="714" w:hanging="357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t>Autre</w:t>
            </w:r>
            <w:r w:rsidR="002660F8" w:rsidRPr="002660F8">
              <w:rPr>
                <w:rFonts w:cs="Arial"/>
                <w:sz w:val="20"/>
                <w:szCs w:val="20"/>
              </w:rPr>
              <w:t>s</w:t>
            </w:r>
            <w:r w:rsidR="005B3A6E" w:rsidRPr="002660F8">
              <w:rPr>
                <w:rFonts w:cs="Arial"/>
                <w:sz w:val="20"/>
                <w:szCs w:val="20"/>
              </w:rPr>
              <w:t>, à préciser :</w:t>
            </w:r>
            <w:r w:rsidR="007E53E7">
              <w:rPr>
                <w:rFonts w:cs="Arial"/>
                <w:sz w:val="20"/>
                <w:szCs w:val="20"/>
              </w:rPr>
              <w:t xml:space="preserve"> </w:t>
            </w:r>
            <w:r w:rsidR="007E53E7"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E53E7"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E53E7" w:rsidRPr="002660F8">
              <w:rPr>
                <w:rFonts w:cs="Arial"/>
                <w:sz w:val="20"/>
                <w:szCs w:val="20"/>
              </w:rPr>
            </w:r>
            <w:r w:rsidR="007E53E7" w:rsidRPr="002660F8">
              <w:rPr>
                <w:rFonts w:cs="Arial"/>
                <w:sz w:val="20"/>
                <w:szCs w:val="20"/>
              </w:rPr>
              <w:fldChar w:fldCharType="separate"/>
            </w:r>
            <w:r w:rsidR="007E53E7"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="007E53E7"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="007E53E7"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="007E53E7"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="007E53E7"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="007E53E7" w:rsidRPr="002660F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1DF91D" w14:textId="77777777" w:rsidR="00FA5A0E" w:rsidRDefault="00FA5A0E" w:rsidP="002941E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FEAC1D2" w14:textId="77777777" w:rsidR="009F3BA7" w:rsidRDefault="009F3BA7" w:rsidP="002941E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C1A91E5" w14:textId="77777777" w:rsidR="009F3BA7" w:rsidRPr="002660F8" w:rsidRDefault="009F3BA7" w:rsidP="002941EE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25BDAA7" w14:textId="77777777" w:rsidR="009F3BA7" w:rsidRDefault="009F3BA7" w:rsidP="009F3BA7">
            <w:pPr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08E0180E" w14:textId="77777777" w:rsidR="009F3BA7" w:rsidRPr="002660F8" w:rsidRDefault="009F3BA7" w:rsidP="009F3BA7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  <w:p w14:paraId="18078D55" w14:textId="77777777" w:rsidR="009F3BA7" w:rsidRDefault="009F3BA7" w:rsidP="009F3BA7">
            <w:pPr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74C5AADA" w14:textId="77777777" w:rsidR="009F3BA7" w:rsidRPr="002660F8" w:rsidRDefault="009F3BA7" w:rsidP="009F3BA7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E385724" w14:textId="77777777" w:rsidR="00FA5A0E" w:rsidRDefault="009F3BA7" w:rsidP="003A04CA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3273FA4A" w14:textId="77777777" w:rsidR="009F3BA7" w:rsidRDefault="009F3BA7" w:rsidP="003A04CA">
            <w:pPr>
              <w:spacing w:after="120"/>
              <w:rPr>
                <w:rFonts w:cs="Arial"/>
                <w:sz w:val="20"/>
                <w:szCs w:val="20"/>
              </w:rPr>
            </w:pPr>
          </w:p>
          <w:p w14:paraId="2655A62D" w14:textId="77777777" w:rsidR="009F3BA7" w:rsidRPr="002660F8" w:rsidRDefault="009F3BA7" w:rsidP="003A04CA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ED4D627" w14:textId="77777777" w:rsidR="00FA5A0E" w:rsidRPr="002660F8" w:rsidRDefault="00FA5A0E" w:rsidP="00FE4C69">
            <w:pPr>
              <w:spacing w:after="12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06286CCA" w14:textId="77777777" w:rsidR="00FA5A0E" w:rsidRPr="002660F8" w:rsidRDefault="00FA5A0E" w:rsidP="00FE4C6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57E233F5" w14:textId="77777777" w:rsidR="00FA5A0E" w:rsidRPr="002660F8" w:rsidRDefault="00FA5A0E" w:rsidP="00FE4C69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1BF02F26" w14:textId="77777777" w:rsidR="00FA5A0E" w:rsidRDefault="00FA5A0E" w:rsidP="006345CA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684D82EB" w14:textId="77777777" w:rsidR="006345CA" w:rsidRDefault="006345CA" w:rsidP="006345CA">
            <w:pPr>
              <w:jc w:val="center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0F8">
              <w:rPr>
                <w:rFonts w:cs="Arial"/>
                <w:sz w:val="20"/>
                <w:szCs w:val="20"/>
                <w:lang w:val="en-US"/>
              </w:rPr>
              <w:instrText xml:space="preserve"> FORMCHECKBOX </w:instrText>
            </w:r>
            <w:r w:rsidR="004D0381">
              <w:rPr>
                <w:rFonts w:cs="Arial"/>
                <w:sz w:val="20"/>
                <w:szCs w:val="20"/>
              </w:rPr>
            </w:r>
            <w:r w:rsidR="004D0381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</w:p>
          <w:p w14:paraId="00A46178" w14:textId="77777777" w:rsidR="006345CA" w:rsidRPr="002660F8" w:rsidRDefault="006345CA" w:rsidP="005B3A6E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DB1D6C" w:rsidRPr="00FA5A0E" w14:paraId="0D2FFB58" w14:textId="77777777" w:rsidTr="00027DCE">
        <w:trPr>
          <w:trHeight w:val="48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5551CD" w14:textId="77777777" w:rsidR="00DB1D6C" w:rsidRPr="002660F8" w:rsidRDefault="00DB1D6C" w:rsidP="00027DCE">
            <w:pPr>
              <w:ind w:right="-142"/>
              <w:jc w:val="center"/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Suite du projet</w:t>
            </w:r>
          </w:p>
        </w:tc>
      </w:tr>
      <w:tr w:rsidR="00DB1D6C" w:rsidRPr="00EE7155" w14:paraId="2D7E3807" w14:textId="77777777" w:rsidTr="00027DCE"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CA1898" w14:textId="77777777" w:rsidR="00DB1D6C" w:rsidRDefault="00DB1D6C" w:rsidP="00027DC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Travaux envisagés</w:t>
            </w:r>
            <w:r w:rsidR="000E063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581E267B" w14:textId="77777777" w:rsidR="00DB1D6C" w:rsidRDefault="000E0635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E0635">
              <w:rPr>
                <w:rFonts w:cs="Arial"/>
                <w:i/>
                <w:sz w:val="18"/>
                <w:szCs w:val="18"/>
              </w:rPr>
              <w:t>(</w:t>
            </w:r>
            <w:r>
              <w:rPr>
                <w:rFonts w:cs="Arial"/>
                <w:i/>
                <w:sz w:val="18"/>
                <w:szCs w:val="18"/>
              </w:rPr>
              <w:t xml:space="preserve">décrire les </w:t>
            </w:r>
            <w:r w:rsidRPr="000E0635">
              <w:rPr>
                <w:rFonts w:cs="Arial"/>
                <w:i/>
                <w:sz w:val="18"/>
                <w:szCs w:val="18"/>
              </w:rPr>
              <w:t>prolongations et évolutions prévues</w:t>
            </w:r>
            <w:r>
              <w:rPr>
                <w:rFonts w:cs="Arial"/>
                <w:i/>
                <w:sz w:val="18"/>
                <w:szCs w:val="18"/>
              </w:rPr>
              <w:t xml:space="preserve"> à partir du proje</w:t>
            </w:r>
            <w:r w:rsidR="003A04CA">
              <w:rPr>
                <w:rFonts w:cs="Arial"/>
                <w:i/>
                <w:sz w:val="18"/>
                <w:szCs w:val="18"/>
              </w:rPr>
              <w:t>t financé par l’émergence du Cancéropôle Est</w:t>
            </w:r>
            <w:r w:rsidRPr="000E0635">
              <w:rPr>
                <w:rFonts w:cs="Arial"/>
                <w:i/>
                <w:sz w:val="18"/>
                <w:szCs w:val="18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> </w:t>
            </w:r>
          </w:p>
          <w:p w14:paraId="17B71D6B" w14:textId="77777777" w:rsidR="00DB1D6C" w:rsidRDefault="00DB1D6C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66F05874" w14:textId="77777777" w:rsidR="003A04CA" w:rsidRPr="000B3518" w:rsidRDefault="003A04CA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5E382EDF" w14:textId="77777777" w:rsidR="00A07E6F" w:rsidRPr="00191808" w:rsidRDefault="00DB1D6C" w:rsidP="00DB1D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2C6B020C" w14:textId="77777777" w:rsidR="00982971" w:rsidRPr="002660F8" w:rsidRDefault="00463481" w:rsidP="00A85373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AFDBFF"/>
        <w:jc w:val="center"/>
        <w:rPr>
          <w:rFonts w:cs="Arial"/>
          <w:b/>
          <w:smallCaps/>
          <w:sz w:val="28"/>
        </w:rPr>
      </w:pPr>
      <w:r>
        <w:rPr>
          <w:rFonts w:cs="Arial"/>
          <w:b/>
          <w:smallCaps/>
          <w:sz w:val="28"/>
        </w:rPr>
        <w:lastRenderedPageBreak/>
        <w:t>Conclusion</w:t>
      </w:r>
    </w:p>
    <w:p w14:paraId="203A4274" w14:textId="77777777" w:rsidR="00C95840" w:rsidRPr="002660F8" w:rsidRDefault="00C95840" w:rsidP="007144F2">
      <w:pPr>
        <w:ind w:right="-142"/>
        <w:jc w:val="both"/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86" w:rsidRPr="002660F8" w14:paraId="7E8A8552" w14:textId="77777777" w:rsidTr="00027DCE">
        <w:trPr>
          <w:trHeight w:val="48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614298A" w14:textId="77777777" w:rsidR="006F0E86" w:rsidRPr="002660F8" w:rsidRDefault="006F0E86" w:rsidP="00027DC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Positionnement du projet</w:t>
            </w:r>
          </w:p>
        </w:tc>
      </w:tr>
      <w:tr w:rsidR="006F0E86" w:rsidRPr="00EE7155" w14:paraId="2123963C" w14:textId="77777777" w:rsidTr="00027DC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29941A" w14:textId="77777777" w:rsidR="006F0E86" w:rsidRPr="00EE7155" w:rsidRDefault="006F0E86" w:rsidP="006F0E86">
            <w:pPr>
              <w:numPr>
                <w:ilvl w:val="0"/>
                <w:numId w:val="4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Positionnement par rapport à la recherche translationnelle :</w:t>
            </w:r>
          </w:p>
          <w:p w14:paraId="0D235FEC" w14:textId="77777777" w:rsidR="006F0E86" w:rsidRPr="00EE7155" w:rsidRDefault="006F0E86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6F0E86" w:rsidRPr="00EE7155" w14:paraId="5137C621" w14:textId="77777777" w:rsidTr="00027DC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749CB" w14:textId="77777777" w:rsidR="006F0E86" w:rsidRPr="00EE7155" w:rsidRDefault="006F0E86" w:rsidP="00027DCE">
            <w:pPr>
              <w:numPr>
                <w:ilvl w:val="0"/>
                <w:numId w:val="4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Positionnement des résultats par rapport à l’émergence :</w:t>
            </w:r>
          </w:p>
          <w:p w14:paraId="62E6F452" w14:textId="77777777" w:rsidR="006F0E86" w:rsidRPr="00EE7155" w:rsidRDefault="006F0E86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4582F" w:rsidRPr="002660F8" w14:paraId="41A0E179" w14:textId="77777777" w:rsidTr="004D1ADE">
        <w:trPr>
          <w:trHeight w:val="48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B8BFBF" w14:textId="77777777" w:rsidR="0004582F" w:rsidRPr="002660F8" w:rsidRDefault="0004582F" w:rsidP="004D1AD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financement emergence</w:t>
            </w:r>
          </w:p>
        </w:tc>
      </w:tr>
      <w:tr w:rsidR="0004582F" w:rsidRPr="00FA5A0E" w14:paraId="6D0AC6ED" w14:textId="77777777" w:rsidTr="004D1AD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F6A5B0" w14:textId="77777777" w:rsidR="0004582F" w:rsidRPr="0004582F" w:rsidRDefault="0004582F" w:rsidP="004D1AD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04582F">
              <w:rPr>
                <w:rFonts w:cs="Arial"/>
                <w:b/>
                <w:sz w:val="20"/>
                <w:szCs w:val="20"/>
              </w:rPr>
              <w:t>Expliquer ce que le financement « 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04582F">
              <w:rPr>
                <w:rFonts w:cs="Arial"/>
                <w:b/>
                <w:sz w:val="20"/>
                <w:szCs w:val="20"/>
              </w:rPr>
              <w:t>mergence » vous a apporté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  <w:p w14:paraId="383F3CC3" w14:textId="77777777" w:rsidR="0004582F" w:rsidRPr="002660F8" w:rsidRDefault="0004582F" w:rsidP="004D1AD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6F0E86" w:rsidRPr="002660F8" w14:paraId="7664BA39" w14:textId="77777777" w:rsidTr="00027DCE">
        <w:trPr>
          <w:trHeight w:val="48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7E53E1" w14:textId="77777777" w:rsidR="006F0E86" w:rsidRPr="002660F8" w:rsidRDefault="006F0E86" w:rsidP="00027DCE">
            <w:pPr>
              <w:ind w:right="-142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>commentaires généraux</w:t>
            </w:r>
          </w:p>
        </w:tc>
      </w:tr>
      <w:tr w:rsidR="006F0E86" w:rsidRPr="00FA5A0E" w14:paraId="30E35AF4" w14:textId="77777777" w:rsidTr="00027DCE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491498" w14:textId="77777777" w:rsidR="006F0E86" w:rsidRDefault="006F0E86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3BA7D6AC" w14:textId="77777777" w:rsidR="006F0E86" w:rsidRPr="002660F8" w:rsidRDefault="006F0E86" w:rsidP="00027DCE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1D250DA5" w14:textId="77777777" w:rsidR="007144F2" w:rsidRPr="002660F8" w:rsidRDefault="007144F2" w:rsidP="009B03F7">
      <w:pPr>
        <w:ind w:right="-142"/>
        <w:jc w:val="both"/>
        <w:rPr>
          <w:rFonts w:cs="Arial"/>
          <w:sz w:val="20"/>
          <w:szCs w:val="20"/>
        </w:rPr>
      </w:pPr>
    </w:p>
    <w:p w14:paraId="318945F7" w14:textId="77777777" w:rsidR="000955B7" w:rsidRPr="002660F8" w:rsidRDefault="000955B7" w:rsidP="009B03F7">
      <w:pPr>
        <w:ind w:right="-142"/>
        <w:jc w:val="both"/>
        <w:rPr>
          <w:rFonts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0955B7" w:rsidRPr="002660F8" w14:paraId="3129A725" w14:textId="77777777" w:rsidTr="004746B3">
        <w:trPr>
          <w:trHeight w:val="962"/>
        </w:trPr>
        <w:tc>
          <w:tcPr>
            <w:tcW w:w="2802" w:type="dxa"/>
            <w:shd w:val="clear" w:color="auto" w:fill="auto"/>
          </w:tcPr>
          <w:p w14:paraId="7A4DD218" w14:textId="77777777" w:rsidR="000955B7" w:rsidRPr="002660F8" w:rsidRDefault="000955B7" w:rsidP="004746B3">
            <w:pPr>
              <w:spacing w:before="120"/>
              <w:ind w:right="-142"/>
              <w:jc w:val="both"/>
              <w:rPr>
                <w:rFonts w:cs="Arial"/>
                <w:sz w:val="20"/>
                <w:szCs w:val="20"/>
              </w:rPr>
            </w:pPr>
            <w:r w:rsidRPr="002660F8">
              <w:rPr>
                <w:rFonts w:cs="Arial"/>
                <w:b/>
                <w:sz w:val="20"/>
                <w:szCs w:val="20"/>
              </w:rPr>
              <w:t>Date :</w:t>
            </w:r>
            <w:r w:rsidRPr="002660F8">
              <w:rPr>
                <w:rFonts w:cs="Arial"/>
                <w:sz w:val="20"/>
                <w:szCs w:val="20"/>
              </w:rPr>
              <w:t xml:space="preserve"> </w:t>
            </w:r>
            <w:bookmarkStart w:id="0" w:name="Texte14"/>
            <w:r w:rsidRPr="002660F8">
              <w:rPr>
                <w:rFonts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2660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660F8">
              <w:rPr>
                <w:rFonts w:cs="Arial"/>
                <w:sz w:val="20"/>
                <w:szCs w:val="20"/>
              </w:rPr>
            </w:r>
            <w:r w:rsidRPr="002660F8">
              <w:rPr>
                <w:rFonts w:cs="Arial"/>
                <w:sz w:val="20"/>
                <w:szCs w:val="20"/>
              </w:rPr>
              <w:fldChar w:fldCharType="separate"/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noProof/>
                <w:sz w:val="20"/>
                <w:szCs w:val="20"/>
              </w:rPr>
              <w:t> </w:t>
            </w:r>
            <w:r w:rsidRPr="002660F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  <w:p w14:paraId="1681D9DC" w14:textId="77777777" w:rsidR="000955B7" w:rsidRPr="002660F8" w:rsidRDefault="000955B7" w:rsidP="004746B3">
            <w:pPr>
              <w:spacing w:before="120"/>
              <w:ind w:right="-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0E8F7935" w14:textId="77777777" w:rsidR="000955B7" w:rsidRPr="002660F8" w:rsidRDefault="000955B7" w:rsidP="004746B3">
            <w:pPr>
              <w:spacing w:before="120"/>
              <w:ind w:right="-142"/>
              <w:jc w:val="both"/>
              <w:rPr>
                <w:rFonts w:cs="Arial"/>
                <w:b/>
                <w:sz w:val="20"/>
                <w:szCs w:val="20"/>
              </w:rPr>
            </w:pPr>
            <w:r w:rsidRPr="002660F8">
              <w:rPr>
                <w:rFonts w:cs="Arial"/>
                <w:b/>
                <w:sz w:val="20"/>
                <w:szCs w:val="20"/>
              </w:rPr>
              <w:t xml:space="preserve">Signature du coordonnateur : </w:t>
            </w:r>
          </w:p>
        </w:tc>
      </w:tr>
    </w:tbl>
    <w:p w14:paraId="25FDF575" w14:textId="77777777" w:rsidR="006345CA" w:rsidRPr="002660F8" w:rsidRDefault="006345CA" w:rsidP="009B03F7">
      <w:pPr>
        <w:ind w:right="-142"/>
        <w:jc w:val="both"/>
        <w:rPr>
          <w:rFonts w:cs="Arial"/>
          <w:sz w:val="20"/>
          <w:szCs w:val="20"/>
        </w:rPr>
      </w:pPr>
    </w:p>
    <w:sectPr w:rsidR="006345CA" w:rsidRPr="002660F8" w:rsidSect="00020FF2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5728" w14:textId="77777777" w:rsidR="009E40BB" w:rsidRDefault="009E40BB">
      <w:r>
        <w:separator/>
      </w:r>
    </w:p>
  </w:endnote>
  <w:endnote w:type="continuationSeparator" w:id="0">
    <w:p w14:paraId="12E1E8D8" w14:textId="77777777" w:rsidR="009E40BB" w:rsidRDefault="009E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CE2D" w14:textId="77777777" w:rsidR="003424E6" w:rsidRDefault="000E0635" w:rsidP="001A7711">
    <w:pPr>
      <w:pStyle w:val="Pieddepage"/>
    </w:pPr>
    <w:r>
      <w:rPr>
        <w:sz w:val="16"/>
        <w:szCs w:val="16"/>
      </w:rPr>
      <w:t>AAP</w:t>
    </w:r>
    <w:r w:rsidR="003424E6" w:rsidRPr="001A7711">
      <w:rPr>
        <w:sz w:val="16"/>
        <w:szCs w:val="16"/>
      </w:rPr>
      <w:t xml:space="preserve"> </w:t>
    </w:r>
    <w:r w:rsidR="003424E6">
      <w:rPr>
        <w:sz w:val="16"/>
        <w:szCs w:val="16"/>
      </w:rPr>
      <w:t>« </w:t>
    </w:r>
    <w:r w:rsidR="003424E6" w:rsidRPr="001A7711">
      <w:rPr>
        <w:sz w:val="16"/>
        <w:szCs w:val="16"/>
      </w:rPr>
      <w:t>Emergence</w:t>
    </w:r>
    <w:r w:rsidR="003424E6">
      <w:rPr>
        <w:sz w:val="16"/>
        <w:szCs w:val="16"/>
      </w:rPr>
      <w:t> »</w:t>
    </w:r>
    <w:r w:rsidR="00901024">
      <w:rPr>
        <w:sz w:val="16"/>
        <w:szCs w:val="16"/>
      </w:rPr>
      <w:t xml:space="preserve"> du Cancéropôle Est</w:t>
    </w:r>
    <w:r w:rsidR="003424E6">
      <w:rPr>
        <w:sz w:val="16"/>
        <w:szCs w:val="16"/>
      </w:rPr>
      <w:t xml:space="preserve"> - Rapport d’activité final</w:t>
    </w:r>
    <w:r w:rsidR="003424E6">
      <w:tab/>
    </w:r>
    <w:r>
      <w:tab/>
    </w:r>
    <w:r w:rsidR="003424E6">
      <w:t xml:space="preserve"> </w:t>
    </w:r>
    <w:r w:rsidR="003424E6" w:rsidRPr="001A7711">
      <w:rPr>
        <w:b/>
        <w:sz w:val="16"/>
        <w:szCs w:val="16"/>
      </w:rPr>
      <w:fldChar w:fldCharType="begin"/>
    </w:r>
    <w:r w:rsidR="003424E6" w:rsidRPr="001A7711">
      <w:rPr>
        <w:b/>
        <w:sz w:val="16"/>
        <w:szCs w:val="16"/>
      </w:rPr>
      <w:instrText>PAGE  \* Arabic  \* MERGEFORMAT</w:instrText>
    </w:r>
    <w:r w:rsidR="003424E6" w:rsidRPr="001A7711">
      <w:rPr>
        <w:b/>
        <w:sz w:val="16"/>
        <w:szCs w:val="16"/>
      </w:rPr>
      <w:fldChar w:fldCharType="separate"/>
    </w:r>
    <w:r w:rsidR="003A04CA">
      <w:rPr>
        <w:b/>
        <w:noProof/>
        <w:sz w:val="16"/>
        <w:szCs w:val="16"/>
      </w:rPr>
      <w:t>4</w:t>
    </w:r>
    <w:r w:rsidR="003424E6" w:rsidRPr="001A7711">
      <w:rPr>
        <w:b/>
        <w:sz w:val="16"/>
        <w:szCs w:val="16"/>
      </w:rPr>
      <w:fldChar w:fldCharType="end"/>
    </w:r>
    <w:r w:rsidR="003424E6" w:rsidRPr="001A7711">
      <w:rPr>
        <w:sz w:val="16"/>
        <w:szCs w:val="16"/>
      </w:rPr>
      <w:t xml:space="preserve"> / </w:t>
    </w:r>
    <w:r w:rsidR="003424E6" w:rsidRPr="001A7711">
      <w:rPr>
        <w:b/>
        <w:sz w:val="16"/>
        <w:szCs w:val="16"/>
      </w:rPr>
      <w:fldChar w:fldCharType="begin"/>
    </w:r>
    <w:r w:rsidR="003424E6" w:rsidRPr="001A7711">
      <w:rPr>
        <w:b/>
        <w:sz w:val="16"/>
        <w:szCs w:val="16"/>
      </w:rPr>
      <w:instrText>NUMPAGES  \* Arabic  \* MERGEFORMAT</w:instrText>
    </w:r>
    <w:r w:rsidR="003424E6" w:rsidRPr="001A7711">
      <w:rPr>
        <w:b/>
        <w:sz w:val="16"/>
        <w:szCs w:val="16"/>
      </w:rPr>
      <w:fldChar w:fldCharType="separate"/>
    </w:r>
    <w:r w:rsidR="003A04CA">
      <w:rPr>
        <w:b/>
        <w:noProof/>
        <w:sz w:val="16"/>
        <w:szCs w:val="16"/>
      </w:rPr>
      <w:t>4</w:t>
    </w:r>
    <w:r w:rsidR="003424E6" w:rsidRPr="001A7711">
      <w:rPr>
        <w:b/>
        <w:sz w:val="16"/>
        <w:szCs w:val="16"/>
      </w:rPr>
      <w:fldChar w:fldCharType="end"/>
    </w:r>
    <w:r w:rsidR="003424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5A21" w14:textId="77777777" w:rsidR="009E40BB" w:rsidRDefault="009E40BB">
      <w:r>
        <w:separator/>
      </w:r>
    </w:p>
  </w:footnote>
  <w:footnote w:type="continuationSeparator" w:id="0">
    <w:p w14:paraId="3F7BA46B" w14:textId="77777777" w:rsidR="009E40BB" w:rsidRDefault="009E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15A2" w14:textId="77777777" w:rsidR="003424E6" w:rsidRDefault="00534A6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6DDAF" wp14:editId="62834A34">
          <wp:simplePos x="0" y="0"/>
          <wp:positionH relativeFrom="column">
            <wp:posOffset>-734060</wp:posOffset>
          </wp:positionH>
          <wp:positionV relativeFrom="paragraph">
            <wp:posOffset>-327025</wp:posOffset>
          </wp:positionV>
          <wp:extent cx="1858645" cy="69088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971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815AE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FD1762"/>
    <w:multiLevelType w:val="hybridMultilevel"/>
    <w:tmpl w:val="91B08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3295"/>
    <w:multiLevelType w:val="hybridMultilevel"/>
    <w:tmpl w:val="699A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1B2"/>
    <w:multiLevelType w:val="hybridMultilevel"/>
    <w:tmpl w:val="1320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A35B6"/>
    <w:multiLevelType w:val="hybridMultilevel"/>
    <w:tmpl w:val="B94C15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9DB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1D6BF4"/>
    <w:multiLevelType w:val="hybridMultilevel"/>
    <w:tmpl w:val="5C081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5267"/>
    <w:multiLevelType w:val="hybridMultilevel"/>
    <w:tmpl w:val="BB04101C"/>
    <w:lvl w:ilvl="0" w:tplc="904069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4780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0F62"/>
    <w:multiLevelType w:val="hybridMultilevel"/>
    <w:tmpl w:val="93EE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58C6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C007C2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353C53"/>
    <w:multiLevelType w:val="hybridMultilevel"/>
    <w:tmpl w:val="77628BBA"/>
    <w:lvl w:ilvl="0" w:tplc="D4B23A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82E7B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64D9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664A"/>
    <w:multiLevelType w:val="hybridMultilevel"/>
    <w:tmpl w:val="CC485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E265C"/>
    <w:multiLevelType w:val="hybridMultilevel"/>
    <w:tmpl w:val="A8D21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7F5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D749C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801DF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B07635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4026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57AC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2A6BDC"/>
    <w:multiLevelType w:val="hybridMultilevel"/>
    <w:tmpl w:val="4D287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7816"/>
    <w:multiLevelType w:val="hybridMultilevel"/>
    <w:tmpl w:val="6B44A426"/>
    <w:lvl w:ilvl="0" w:tplc="EAE882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D0ECF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747EA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E52B9F"/>
    <w:multiLevelType w:val="hybridMultilevel"/>
    <w:tmpl w:val="69844C94"/>
    <w:lvl w:ilvl="0" w:tplc="4BC8CE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E3134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4C12C0"/>
    <w:multiLevelType w:val="hybridMultilevel"/>
    <w:tmpl w:val="001A3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372F3"/>
    <w:multiLevelType w:val="hybridMultilevel"/>
    <w:tmpl w:val="5A7E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2831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9773F5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E93E54"/>
    <w:multiLevelType w:val="hybridMultilevel"/>
    <w:tmpl w:val="9C8E8E3E"/>
    <w:lvl w:ilvl="0" w:tplc="4BC8CE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F06B8"/>
    <w:multiLevelType w:val="hybridMultilevel"/>
    <w:tmpl w:val="482E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753FA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E73D58"/>
    <w:multiLevelType w:val="hybridMultilevel"/>
    <w:tmpl w:val="22EE7672"/>
    <w:lvl w:ilvl="0" w:tplc="90DEFE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8024E"/>
    <w:multiLevelType w:val="multilevel"/>
    <w:tmpl w:val="EDEE8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67D"/>
    <w:multiLevelType w:val="multilevel"/>
    <w:tmpl w:val="F8DE11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C90C5C"/>
    <w:multiLevelType w:val="hybridMultilevel"/>
    <w:tmpl w:val="ADB0D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67A8"/>
    <w:multiLevelType w:val="hybridMultilevel"/>
    <w:tmpl w:val="86EC9B40"/>
    <w:lvl w:ilvl="0" w:tplc="01D0F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D4085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940C8"/>
    <w:multiLevelType w:val="hybridMultilevel"/>
    <w:tmpl w:val="BC522D7A"/>
    <w:lvl w:ilvl="0" w:tplc="3E20A9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20E54"/>
    <w:multiLevelType w:val="hybridMultilevel"/>
    <w:tmpl w:val="9F1ED036"/>
    <w:lvl w:ilvl="0" w:tplc="4BC8CE6C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C0F1662"/>
    <w:multiLevelType w:val="hybridMultilevel"/>
    <w:tmpl w:val="B79AF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383134">
    <w:abstractNumId w:val="3"/>
  </w:num>
  <w:num w:numId="2" w16cid:durableId="138965939">
    <w:abstractNumId w:val="40"/>
  </w:num>
  <w:num w:numId="3" w16cid:durableId="1528444943">
    <w:abstractNumId w:val="35"/>
  </w:num>
  <w:num w:numId="4" w16cid:durableId="781993120">
    <w:abstractNumId w:val="17"/>
  </w:num>
  <w:num w:numId="5" w16cid:durableId="589311697">
    <w:abstractNumId w:val="7"/>
  </w:num>
  <w:num w:numId="6" w16cid:durableId="1746106123">
    <w:abstractNumId w:val="43"/>
  </w:num>
  <w:num w:numId="7" w16cid:durableId="321544659">
    <w:abstractNumId w:val="24"/>
  </w:num>
  <w:num w:numId="8" w16cid:durableId="1411349463">
    <w:abstractNumId w:val="10"/>
  </w:num>
  <w:num w:numId="9" w16cid:durableId="1286886031">
    <w:abstractNumId w:val="30"/>
  </w:num>
  <w:num w:numId="10" w16cid:durableId="778376861">
    <w:abstractNumId w:val="25"/>
  </w:num>
  <w:num w:numId="11" w16cid:durableId="1997300739">
    <w:abstractNumId w:val="13"/>
  </w:num>
  <w:num w:numId="12" w16cid:durableId="1984700087">
    <w:abstractNumId w:val="45"/>
  </w:num>
  <w:num w:numId="13" w16cid:durableId="995645940">
    <w:abstractNumId w:val="5"/>
  </w:num>
  <w:num w:numId="14" w16cid:durableId="437262100">
    <w:abstractNumId w:val="37"/>
  </w:num>
  <w:num w:numId="15" w16cid:durableId="1739866109">
    <w:abstractNumId w:val="14"/>
  </w:num>
  <w:num w:numId="16" w16cid:durableId="1794055086">
    <w:abstractNumId w:val="15"/>
  </w:num>
  <w:num w:numId="17" w16cid:durableId="706611543">
    <w:abstractNumId w:val="26"/>
  </w:num>
  <w:num w:numId="18" w16cid:durableId="851191486">
    <w:abstractNumId w:val="9"/>
  </w:num>
  <w:num w:numId="19" w16cid:durableId="987127521">
    <w:abstractNumId w:val="42"/>
  </w:num>
  <w:num w:numId="20" w16cid:durableId="548348971">
    <w:abstractNumId w:val="8"/>
  </w:num>
  <w:num w:numId="21" w16cid:durableId="1483153208">
    <w:abstractNumId w:val="22"/>
  </w:num>
  <w:num w:numId="22" w16cid:durableId="439684742">
    <w:abstractNumId w:val="38"/>
  </w:num>
  <w:num w:numId="23" w16cid:durableId="992489315">
    <w:abstractNumId w:val="2"/>
  </w:num>
  <w:num w:numId="24" w16cid:durableId="292950229">
    <w:abstractNumId w:val="16"/>
  </w:num>
  <w:num w:numId="25" w16cid:durableId="1615745780">
    <w:abstractNumId w:val="31"/>
  </w:num>
  <w:num w:numId="26" w16cid:durableId="1807891650">
    <w:abstractNumId w:val="41"/>
  </w:num>
  <w:num w:numId="27" w16cid:durableId="1259023593">
    <w:abstractNumId w:val="6"/>
  </w:num>
  <w:num w:numId="28" w16cid:durableId="881408301">
    <w:abstractNumId w:val="23"/>
  </w:num>
  <w:num w:numId="29" w16cid:durableId="889194159">
    <w:abstractNumId w:val="19"/>
  </w:num>
  <w:num w:numId="30" w16cid:durableId="551507283">
    <w:abstractNumId w:val="12"/>
  </w:num>
  <w:num w:numId="31" w16cid:durableId="708341221">
    <w:abstractNumId w:val="18"/>
  </w:num>
  <w:num w:numId="32" w16cid:durableId="328218802">
    <w:abstractNumId w:val="36"/>
  </w:num>
  <w:num w:numId="33" w16cid:durableId="1380471202">
    <w:abstractNumId w:val="32"/>
  </w:num>
  <w:num w:numId="34" w16cid:durableId="1238593216">
    <w:abstractNumId w:val="1"/>
  </w:num>
  <w:num w:numId="35" w16cid:durableId="503667003">
    <w:abstractNumId w:val="39"/>
  </w:num>
  <w:num w:numId="36" w16cid:durableId="1753696418">
    <w:abstractNumId w:val="34"/>
  </w:num>
  <w:num w:numId="37" w16cid:durableId="1249997536">
    <w:abstractNumId w:val="28"/>
  </w:num>
  <w:num w:numId="38" w16cid:durableId="1061976214">
    <w:abstractNumId w:val="11"/>
  </w:num>
  <w:num w:numId="39" w16cid:durableId="1483158479">
    <w:abstractNumId w:val="44"/>
  </w:num>
  <w:num w:numId="40" w16cid:durableId="1840998964">
    <w:abstractNumId w:val="21"/>
  </w:num>
  <w:num w:numId="41" w16cid:durableId="1535190965">
    <w:abstractNumId w:val="29"/>
  </w:num>
  <w:num w:numId="42" w16cid:durableId="1914508724">
    <w:abstractNumId w:val="27"/>
  </w:num>
  <w:num w:numId="43" w16cid:durableId="1198348836">
    <w:abstractNumId w:val="33"/>
  </w:num>
  <w:num w:numId="44" w16cid:durableId="1287276519">
    <w:abstractNumId w:val="20"/>
  </w:num>
  <w:num w:numId="45" w16cid:durableId="60953791">
    <w:abstractNumId w:val="0"/>
  </w:num>
  <w:num w:numId="46" w16cid:durableId="178187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7A"/>
    <w:rsid w:val="00020FF2"/>
    <w:rsid w:val="00024E81"/>
    <w:rsid w:val="00027DCE"/>
    <w:rsid w:val="000314F6"/>
    <w:rsid w:val="00033805"/>
    <w:rsid w:val="00042B0D"/>
    <w:rsid w:val="00044289"/>
    <w:rsid w:val="0004582F"/>
    <w:rsid w:val="0005255F"/>
    <w:rsid w:val="00056811"/>
    <w:rsid w:val="000651ED"/>
    <w:rsid w:val="00081E05"/>
    <w:rsid w:val="000955B7"/>
    <w:rsid w:val="000B3518"/>
    <w:rsid w:val="000B70EB"/>
    <w:rsid w:val="000E0635"/>
    <w:rsid w:val="000E606F"/>
    <w:rsid w:val="000E7897"/>
    <w:rsid w:val="000F3B38"/>
    <w:rsid w:val="00101B72"/>
    <w:rsid w:val="001102BD"/>
    <w:rsid w:val="00113C12"/>
    <w:rsid w:val="0011667C"/>
    <w:rsid w:val="00120882"/>
    <w:rsid w:val="001252A9"/>
    <w:rsid w:val="00134B3F"/>
    <w:rsid w:val="00150DC8"/>
    <w:rsid w:val="00161B0A"/>
    <w:rsid w:val="001631D8"/>
    <w:rsid w:val="001748E3"/>
    <w:rsid w:val="00183E07"/>
    <w:rsid w:val="0019125A"/>
    <w:rsid w:val="00191808"/>
    <w:rsid w:val="001944A8"/>
    <w:rsid w:val="00195B02"/>
    <w:rsid w:val="001A07A5"/>
    <w:rsid w:val="001A32DD"/>
    <w:rsid w:val="001A7711"/>
    <w:rsid w:val="001C5825"/>
    <w:rsid w:val="001C61D6"/>
    <w:rsid w:val="001D184F"/>
    <w:rsid w:val="001E1AF5"/>
    <w:rsid w:val="001E1E5D"/>
    <w:rsid w:val="001E7CB5"/>
    <w:rsid w:val="001F16DE"/>
    <w:rsid w:val="00202844"/>
    <w:rsid w:val="002040DA"/>
    <w:rsid w:val="00212986"/>
    <w:rsid w:val="00222655"/>
    <w:rsid w:val="00226CA6"/>
    <w:rsid w:val="002660F8"/>
    <w:rsid w:val="00273731"/>
    <w:rsid w:val="00283EFB"/>
    <w:rsid w:val="00286553"/>
    <w:rsid w:val="002941EE"/>
    <w:rsid w:val="00295C5D"/>
    <w:rsid w:val="002960B4"/>
    <w:rsid w:val="002963C1"/>
    <w:rsid w:val="002B7879"/>
    <w:rsid w:val="002C0AA5"/>
    <w:rsid w:val="002C3D1D"/>
    <w:rsid w:val="002C5186"/>
    <w:rsid w:val="002D13AF"/>
    <w:rsid w:val="002E2008"/>
    <w:rsid w:val="002E2144"/>
    <w:rsid w:val="002E2199"/>
    <w:rsid w:val="002E21A1"/>
    <w:rsid w:val="002F2BE6"/>
    <w:rsid w:val="00301D1F"/>
    <w:rsid w:val="003217D5"/>
    <w:rsid w:val="00333732"/>
    <w:rsid w:val="003407D6"/>
    <w:rsid w:val="003424E6"/>
    <w:rsid w:val="003442DE"/>
    <w:rsid w:val="0034664F"/>
    <w:rsid w:val="00363B26"/>
    <w:rsid w:val="00363F9D"/>
    <w:rsid w:val="00375790"/>
    <w:rsid w:val="00381F44"/>
    <w:rsid w:val="003828AE"/>
    <w:rsid w:val="003A04CA"/>
    <w:rsid w:val="003A75D3"/>
    <w:rsid w:val="003B2C0C"/>
    <w:rsid w:val="003C075E"/>
    <w:rsid w:val="003C323F"/>
    <w:rsid w:val="003D20B5"/>
    <w:rsid w:val="003F2B76"/>
    <w:rsid w:val="003F5845"/>
    <w:rsid w:val="003F630B"/>
    <w:rsid w:val="00403896"/>
    <w:rsid w:val="004038D1"/>
    <w:rsid w:val="00430194"/>
    <w:rsid w:val="00436820"/>
    <w:rsid w:val="00452B41"/>
    <w:rsid w:val="00455CB7"/>
    <w:rsid w:val="00460A0D"/>
    <w:rsid w:val="00463481"/>
    <w:rsid w:val="004703A9"/>
    <w:rsid w:val="004746B3"/>
    <w:rsid w:val="00485B78"/>
    <w:rsid w:val="0049381B"/>
    <w:rsid w:val="00493967"/>
    <w:rsid w:val="00493E48"/>
    <w:rsid w:val="004B6082"/>
    <w:rsid w:val="004C4861"/>
    <w:rsid w:val="004D0381"/>
    <w:rsid w:val="004D1ADE"/>
    <w:rsid w:val="004F1995"/>
    <w:rsid w:val="004F777C"/>
    <w:rsid w:val="00501E39"/>
    <w:rsid w:val="005101F5"/>
    <w:rsid w:val="00516534"/>
    <w:rsid w:val="005224A7"/>
    <w:rsid w:val="00526115"/>
    <w:rsid w:val="00534A6D"/>
    <w:rsid w:val="00536E8C"/>
    <w:rsid w:val="00543B3E"/>
    <w:rsid w:val="00545371"/>
    <w:rsid w:val="00557B23"/>
    <w:rsid w:val="00566DD3"/>
    <w:rsid w:val="00575748"/>
    <w:rsid w:val="0059709A"/>
    <w:rsid w:val="005978CC"/>
    <w:rsid w:val="005B3A6E"/>
    <w:rsid w:val="005C1915"/>
    <w:rsid w:val="005C2994"/>
    <w:rsid w:val="005C381F"/>
    <w:rsid w:val="005C42F5"/>
    <w:rsid w:val="005C6FE9"/>
    <w:rsid w:val="005E0290"/>
    <w:rsid w:val="005E16DC"/>
    <w:rsid w:val="005E369C"/>
    <w:rsid w:val="006345CA"/>
    <w:rsid w:val="00642452"/>
    <w:rsid w:val="00646569"/>
    <w:rsid w:val="00647549"/>
    <w:rsid w:val="0065091D"/>
    <w:rsid w:val="00655989"/>
    <w:rsid w:val="006658FF"/>
    <w:rsid w:val="00686319"/>
    <w:rsid w:val="00691416"/>
    <w:rsid w:val="006941AB"/>
    <w:rsid w:val="006C0A00"/>
    <w:rsid w:val="006C0F7F"/>
    <w:rsid w:val="006C4395"/>
    <w:rsid w:val="006D5F86"/>
    <w:rsid w:val="006E2F72"/>
    <w:rsid w:val="006F0E86"/>
    <w:rsid w:val="006F42DF"/>
    <w:rsid w:val="00702614"/>
    <w:rsid w:val="00705C00"/>
    <w:rsid w:val="00712AD9"/>
    <w:rsid w:val="007144F2"/>
    <w:rsid w:val="007274EA"/>
    <w:rsid w:val="00732A51"/>
    <w:rsid w:val="007365BB"/>
    <w:rsid w:val="00737571"/>
    <w:rsid w:val="00747779"/>
    <w:rsid w:val="00753AE0"/>
    <w:rsid w:val="00770F76"/>
    <w:rsid w:val="00782DD2"/>
    <w:rsid w:val="00783C67"/>
    <w:rsid w:val="007869B2"/>
    <w:rsid w:val="00790599"/>
    <w:rsid w:val="00793726"/>
    <w:rsid w:val="007C1889"/>
    <w:rsid w:val="007C513B"/>
    <w:rsid w:val="007E2C09"/>
    <w:rsid w:val="007E53E7"/>
    <w:rsid w:val="008050A9"/>
    <w:rsid w:val="00813B0B"/>
    <w:rsid w:val="0085098F"/>
    <w:rsid w:val="008521FC"/>
    <w:rsid w:val="00872402"/>
    <w:rsid w:val="00872D3E"/>
    <w:rsid w:val="00883AA9"/>
    <w:rsid w:val="00896989"/>
    <w:rsid w:val="008A1541"/>
    <w:rsid w:val="008B2954"/>
    <w:rsid w:val="008C1393"/>
    <w:rsid w:val="008C33B2"/>
    <w:rsid w:val="008C71AB"/>
    <w:rsid w:val="008C72A2"/>
    <w:rsid w:val="008D2187"/>
    <w:rsid w:val="008D3D22"/>
    <w:rsid w:val="008D588E"/>
    <w:rsid w:val="008D5F3A"/>
    <w:rsid w:val="008D72D2"/>
    <w:rsid w:val="00901024"/>
    <w:rsid w:val="00901C2F"/>
    <w:rsid w:val="009170CF"/>
    <w:rsid w:val="00947022"/>
    <w:rsid w:val="0095503A"/>
    <w:rsid w:val="00982971"/>
    <w:rsid w:val="00992CCC"/>
    <w:rsid w:val="009A140C"/>
    <w:rsid w:val="009B03F7"/>
    <w:rsid w:val="009B6B7A"/>
    <w:rsid w:val="009C12CF"/>
    <w:rsid w:val="009C19BB"/>
    <w:rsid w:val="009C2AD4"/>
    <w:rsid w:val="009E02C0"/>
    <w:rsid w:val="009E40BB"/>
    <w:rsid w:val="009F1F35"/>
    <w:rsid w:val="009F38F6"/>
    <w:rsid w:val="009F3BA7"/>
    <w:rsid w:val="00A07E6F"/>
    <w:rsid w:val="00A17226"/>
    <w:rsid w:val="00A176AA"/>
    <w:rsid w:val="00A243B7"/>
    <w:rsid w:val="00A3027A"/>
    <w:rsid w:val="00A3705B"/>
    <w:rsid w:val="00A40CEE"/>
    <w:rsid w:val="00A41251"/>
    <w:rsid w:val="00A65E75"/>
    <w:rsid w:val="00A67765"/>
    <w:rsid w:val="00A73495"/>
    <w:rsid w:val="00A75A98"/>
    <w:rsid w:val="00A85373"/>
    <w:rsid w:val="00AA0EE5"/>
    <w:rsid w:val="00AB0255"/>
    <w:rsid w:val="00AB0296"/>
    <w:rsid w:val="00AB539F"/>
    <w:rsid w:val="00AB5C29"/>
    <w:rsid w:val="00AC75AC"/>
    <w:rsid w:val="00AC76C9"/>
    <w:rsid w:val="00AD0200"/>
    <w:rsid w:val="00AE6DB4"/>
    <w:rsid w:val="00B008F3"/>
    <w:rsid w:val="00B01CBC"/>
    <w:rsid w:val="00B0406B"/>
    <w:rsid w:val="00B15504"/>
    <w:rsid w:val="00B25854"/>
    <w:rsid w:val="00B36B8C"/>
    <w:rsid w:val="00B513D0"/>
    <w:rsid w:val="00B53D6D"/>
    <w:rsid w:val="00B80DB2"/>
    <w:rsid w:val="00B848D3"/>
    <w:rsid w:val="00B97B1E"/>
    <w:rsid w:val="00BA3E73"/>
    <w:rsid w:val="00BA580A"/>
    <w:rsid w:val="00BB03D9"/>
    <w:rsid w:val="00BB1E73"/>
    <w:rsid w:val="00BC6EC4"/>
    <w:rsid w:val="00BD0F50"/>
    <w:rsid w:val="00BD2212"/>
    <w:rsid w:val="00BE06EF"/>
    <w:rsid w:val="00BF05A4"/>
    <w:rsid w:val="00BF2A46"/>
    <w:rsid w:val="00BF671C"/>
    <w:rsid w:val="00BF675B"/>
    <w:rsid w:val="00C1357F"/>
    <w:rsid w:val="00C338A8"/>
    <w:rsid w:val="00C3656A"/>
    <w:rsid w:val="00C42912"/>
    <w:rsid w:val="00C44DDD"/>
    <w:rsid w:val="00C51770"/>
    <w:rsid w:val="00C54949"/>
    <w:rsid w:val="00C61070"/>
    <w:rsid w:val="00C80789"/>
    <w:rsid w:val="00C820BD"/>
    <w:rsid w:val="00C833FB"/>
    <w:rsid w:val="00C84B5F"/>
    <w:rsid w:val="00C95840"/>
    <w:rsid w:val="00CA2A9B"/>
    <w:rsid w:val="00CB088A"/>
    <w:rsid w:val="00CD6DE5"/>
    <w:rsid w:val="00CF1080"/>
    <w:rsid w:val="00CF4633"/>
    <w:rsid w:val="00CF769B"/>
    <w:rsid w:val="00D013F1"/>
    <w:rsid w:val="00D139D0"/>
    <w:rsid w:val="00D27B8A"/>
    <w:rsid w:val="00D43C42"/>
    <w:rsid w:val="00D4547F"/>
    <w:rsid w:val="00D473D1"/>
    <w:rsid w:val="00D51E7D"/>
    <w:rsid w:val="00D6329D"/>
    <w:rsid w:val="00D638F4"/>
    <w:rsid w:val="00D86416"/>
    <w:rsid w:val="00DA0F76"/>
    <w:rsid w:val="00DA350A"/>
    <w:rsid w:val="00DA41FF"/>
    <w:rsid w:val="00DA5A86"/>
    <w:rsid w:val="00DB1D6C"/>
    <w:rsid w:val="00DB217B"/>
    <w:rsid w:val="00DB3D38"/>
    <w:rsid w:val="00DD5633"/>
    <w:rsid w:val="00DF2828"/>
    <w:rsid w:val="00E00EDE"/>
    <w:rsid w:val="00E05C6E"/>
    <w:rsid w:val="00E109AD"/>
    <w:rsid w:val="00E1288A"/>
    <w:rsid w:val="00E251A7"/>
    <w:rsid w:val="00E32442"/>
    <w:rsid w:val="00E33DCC"/>
    <w:rsid w:val="00E4456C"/>
    <w:rsid w:val="00E447CF"/>
    <w:rsid w:val="00E46084"/>
    <w:rsid w:val="00E46951"/>
    <w:rsid w:val="00E60C15"/>
    <w:rsid w:val="00E80CB7"/>
    <w:rsid w:val="00EB45C9"/>
    <w:rsid w:val="00EC2121"/>
    <w:rsid w:val="00EE7155"/>
    <w:rsid w:val="00EF3C36"/>
    <w:rsid w:val="00EF72BF"/>
    <w:rsid w:val="00F00C93"/>
    <w:rsid w:val="00F073A9"/>
    <w:rsid w:val="00F200D9"/>
    <w:rsid w:val="00F223AB"/>
    <w:rsid w:val="00F2661A"/>
    <w:rsid w:val="00F30F67"/>
    <w:rsid w:val="00F35B14"/>
    <w:rsid w:val="00F41A7A"/>
    <w:rsid w:val="00F52E97"/>
    <w:rsid w:val="00F62566"/>
    <w:rsid w:val="00F65D77"/>
    <w:rsid w:val="00F67FEB"/>
    <w:rsid w:val="00F73211"/>
    <w:rsid w:val="00F91C72"/>
    <w:rsid w:val="00F94329"/>
    <w:rsid w:val="00FA1852"/>
    <w:rsid w:val="00FA5259"/>
    <w:rsid w:val="00FA5A0E"/>
    <w:rsid w:val="00FA670A"/>
    <w:rsid w:val="00FB3643"/>
    <w:rsid w:val="00FC52E7"/>
    <w:rsid w:val="00FE145B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2B16DC"/>
  <w15:docId w15:val="{20513703-16F2-4346-98AC-403CDBF2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Titre3">
    <w:name w:val="heading 3"/>
    <w:basedOn w:val="Normal"/>
    <w:next w:val="Normal"/>
    <w:link w:val="Titre3Car"/>
    <w:qFormat/>
    <w:rsid w:val="00F65D77"/>
    <w:pPr>
      <w:keepNext/>
      <w:jc w:val="center"/>
      <w:outlineLvl w:val="2"/>
    </w:pPr>
    <w:rPr>
      <w:b/>
      <w:bCs/>
      <w:color w:val="3366FF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F22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223AB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F65D77"/>
    <w:rPr>
      <w:rFonts w:ascii="Verdana" w:hAnsi="Verdana"/>
      <w:b/>
      <w:bCs/>
      <w:color w:val="3366FF"/>
      <w:sz w:val="16"/>
      <w:szCs w:val="16"/>
    </w:rPr>
  </w:style>
  <w:style w:type="character" w:styleId="Marquedecommentaire">
    <w:name w:val="annotation reference"/>
    <w:semiHidden/>
    <w:rsid w:val="002C5186"/>
    <w:rPr>
      <w:sz w:val="16"/>
      <w:szCs w:val="16"/>
    </w:rPr>
  </w:style>
  <w:style w:type="paragraph" w:styleId="Commentaire">
    <w:name w:val="annotation text"/>
    <w:basedOn w:val="Normal"/>
    <w:semiHidden/>
    <w:rsid w:val="002C518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5186"/>
    <w:rPr>
      <w:b/>
      <w:bCs/>
    </w:rPr>
  </w:style>
  <w:style w:type="paragraph" w:styleId="Paragraphedeliste">
    <w:name w:val="List Paragraph"/>
    <w:basedOn w:val="Normal"/>
    <w:uiPriority w:val="34"/>
    <w:qFormat/>
    <w:rsid w:val="00E109AD"/>
    <w:pPr>
      <w:ind w:left="708"/>
    </w:pPr>
  </w:style>
  <w:style w:type="table" w:styleId="Grilledutableau">
    <w:name w:val="Table Grid"/>
    <w:basedOn w:val="TableauNormal"/>
    <w:uiPriority w:val="59"/>
    <w:rsid w:val="0071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0651ED"/>
    <w:rPr>
      <w:rFonts w:ascii="Verdana" w:hAnsi="Verdana"/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D03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dor.fr/modele-de-linca-disponible-sur-dmp-opid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\Application%20Data\Microsoft\Mod&#232;les\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3F2D-750F-40DF-95D1-D885F622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7</TotalTime>
  <Pages>4</Pages>
  <Words>466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Cancéropôle du Grand-Est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 FAIVRE</cp:lastModifiedBy>
  <cp:revision>9</cp:revision>
  <cp:lastPrinted>2013-04-04T14:53:00Z</cp:lastPrinted>
  <dcterms:created xsi:type="dcterms:W3CDTF">2024-01-03T14:02:00Z</dcterms:created>
  <dcterms:modified xsi:type="dcterms:W3CDTF">2024-01-03T14:07:00Z</dcterms:modified>
</cp:coreProperties>
</file>