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5262" w14:textId="77777777" w:rsidR="00B80DB2" w:rsidRDefault="00B80DB2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/>
          <w:b/>
          <w:smallCaps/>
          <w:sz w:val="28"/>
        </w:rPr>
      </w:pPr>
    </w:p>
    <w:p w14:paraId="0BD45CBC" w14:textId="77777777" w:rsidR="00982971" w:rsidRDefault="006F2FA8" w:rsidP="00E849D9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Appels à Projets</w:t>
      </w:r>
      <w:r w:rsidR="00982971">
        <w:rPr>
          <w:rFonts w:ascii="Arial" w:hAnsi="Arial"/>
          <w:b/>
          <w:smallCaps/>
          <w:sz w:val="28"/>
        </w:rPr>
        <w:t xml:space="preserve"> « EMERGENCE »</w:t>
      </w:r>
      <w:r>
        <w:rPr>
          <w:rFonts w:ascii="Arial" w:hAnsi="Arial"/>
          <w:b/>
          <w:smallCaps/>
          <w:sz w:val="28"/>
        </w:rPr>
        <w:t xml:space="preserve"> du Cancéropole Est</w:t>
      </w:r>
    </w:p>
    <w:p w14:paraId="6CF657C2" w14:textId="77777777" w:rsidR="00982971" w:rsidRDefault="00982971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/>
          <w:smallCaps/>
          <w:sz w:val="28"/>
        </w:rPr>
      </w:pPr>
    </w:p>
    <w:p w14:paraId="4191A7E9" w14:textId="77777777" w:rsidR="00982971" w:rsidRDefault="00E849D9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RAPPORT D’ACTIVITE – SUIVI DU PROJET</w:t>
      </w:r>
    </w:p>
    <w:p w14:paraId="0BE367FF" w14:textId="77777777" w:rsidR="00982971" w:rsidRDefault="00982971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/>
          <w:smallCaps/>
          <w:sz w:val="28"/>
        </w:rPr>
      </w:pPr>
    </w:p>
    <w:p w14:paraId="2E1946A7" w14:textId="77777777" w:rsidR="001A07A5" w:rsidRPr="0015530D" w:rsidRDefault="001A07A5" w:rsidP="009862CD">
      <w:pPr>
        <w:rPr>
          <w:sz w:val="20"/>
          <w:szCs w:val="20"/>
        </w:rPr>
      </w:pPr>
    </w:p>
    <w:p w14:paraId="1AB8442B" w14:textId="77777777" w:rsidR="007144F2" w:rsidRPr="0015530D" w:rsidRDefault="007144F2" w:rsidP="009862CD">
      <w:pPr>
        <w:rPr>
          <w:sz w:val="20"/>
          <w:szCs w:val="20"/>
        </w:rPr>
      </w:pPr>
    </w:p>
    <w:p w14:paraId="2A1BF4BF" w14:textId="77777777" w:rsidR="00982971" w:rsidRDefault="00353AA5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Fiche d’i</w:t>
      </w:r>
      <w:r w:rsidR="00553BCD">
        <w:rPr>
          <w:rFonts w:ascii="Arial" w:hAnsi="Arial"/>
          <w:b/>
          <w:smallCaps/>
          <w:sz w:val="28"/>
        </w:rPr>
        <w:t xml:space="preserve">dentité du </w:t>
      </w:r>
      <w:r>
        <w:rPr>
          <w:rFonts w:ascii="Arial" w:hAnsi="Arial"/>
          <w:b/>
          <w:smallCaps/>
          <w:sz w:val="28"/>
        </w:rPr>
        <w:t>p</w:t>
      </w:r>
      <w:r w:rsidR="00982971">
        <w:rPr>
          <w:rFonts w:ascii="Arial" w:hAnsi="Arial"/>
          <w:b/>
          <w:smallCaps/>
          <w:sz w:val="28"/>
        </w:rPr>
        <w:t>rojet</w:t>
      </w:r>
    </w:p>
    <w:p w14:paraId="0D891609" w14:textId="77777777" w:rsidR="00982971" w:rsidRPr="0015530D" w:rsidRDefault="00982971" w:rsidP="00992CCC">
      <w:pPr>
        <w:ind w:right="-142"/>
        <w:jc w:val="both"/>
        <w:rPr>
          <w:sz w:val="20"/>
          <w:szCs w:val="20"/>
        </w:rPr>
      </w:pPr>
    </w:p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23"/>
        <w:gridCol w:w="7229"/>
      </w:tblGrid>
      <w:tr w:rsidR="00982971" w14:paraId="4AE00A44" w14:textId="77777777" w:rsidTr="00A85373">
        <w:trPr>
          <w:trHeight w:val="45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1F1828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Acronyme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BE9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982971" w14:paraId="254FF415" w14:textId="77777777" w:rsidTr="00A85373">
        <w:trPr>
          <w:trHeight w:val="45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F6BDA1" w14:textId="77777777" w:rsidR="00982971" w:rsidRP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Titre du projet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84AF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982971" w14:paraId="57FD5C5B" w14:textId="77777777" w:rsidTr="0015530D">
        <w:trPr>
          <w:trHeight w:val="45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53A08D" w14:textId="77777777" w:rsidR="00982971" w:rsidRP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Porteur de projet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2E950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982971" w14:paraId="1DD239C0" w14:textId="77777777" w:rsidTr="0015530D">
        <w:trPr>
          <w:trHeight w:val="68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DCCF50A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Partenaire(s) du projet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C47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15530D" w14:paraId="4222D0C7" w14:textId="77777777" w:rsidTr="0015530D">
        <w:trPr>
          <w:trHeight w:val="68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4FE38F1" w14:textId="77777777" w:rsidR="0015530D" w:rsidRDefault="0015530D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de démarrage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640" w14:textId="77777777" w:rsidR="0015530D" w:rsidRDefault="0015530D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15530D" w14:paraId="5D2AB852" w14:textId="77777777" w:rsidTr="0015530D">
        <w:trPr>
          <w:trHeight w:val="68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CB03FBA" w14:textId="77777777" w:rsidR="0015530D" w:rsidRDefault="0015530D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de fin de projet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FD1" w14:textId="77777777" w:rsidR="0015530D" w:rsidRDefault="0015530D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4AEE01FF" w14:textId="77777777" w:rsidR="00982971" w:rsidRPr="0015530D" w:rsidRDefault="00982971" w:rsidP="00592B6F">
      <w:pPr>
        <w:rPr>
          <w:sz w:val="20"/>
          <w:szCs w:val="20"/>
        </w:rPr>
      </w:pPr>
    </w:p>
    <w:p w14:paraId="27CF762B" w14:textId="77777777" w:rsidR="00592B6F" w:rsidRPr="0015530D" w:rsidRDefault="00592B6F" w:rsidP="00592B6F">
      <w:pPr>
        <w:rPr>
          <w:sz w:val="20"/>
          <w:szCs w:val="20"/>
        </w:rPr>
      </w:pPr>
    </w:p>
    <w:p w14:paraId="5CF523FD" w14:textId="77777777" w:rsidR="00982971" w:rsidRDefault="009862CD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/>
          <w:b/>
          <w:smallCaps/>
          <w:sz w:val="28"/>
        </w:rPr>
      </w:pPr>
      <w:proofErr w:type="spellStart"/>
      <w:r>
        <w:rPr>
          <w:rFonts w:ascii="Arial" w:hAnsi="Arial"/>
          <w:b/>
          <w:smallCaps/>
          <w:sz w:val="28"/>
        </w:rPr>
        <w:t>Retombee</w:t>
      </w:r>
      <w:r w:rsidR="00353AA5">
        <w:rPr>
          <w:rFonts w:ascii="Arial" w:hAnsi="Arial"/>
          <w:b/>
          <w:smallCaps/>
          <w:sz w:val="28"/>
        </w:rPr>
        <w:t>s</w:t>
      </w:r>
      <w:proofErr w:type="spellEnd"/>
      <w:r w:rsidR="00353AA5">
        <w:rPr>
          <w:rFonts w:ascii="Arial" w:hAnsi="Arial"/>
          <w:b/>
          <w:smallCaps/>
          <w:sz w:val="28"/>
        </w:rPr>
        <w:t xml:space="preserve"> du p</w:t>
      </w:r>
      <w:r>
        <w:rPr>
          <w:rFonts w:ascii="Arial" w:hAnsi="Arial"/>
          <w:b/>
          <w:smallCaps/>
          <w:sz w:val="28"/>
        </w:rPr>
        <w:t>rojet</w:t>
      </w:r>
    </w:p>
    <w:p w14:paraId="43728EFB" w14:textId="77777777" w:rsidR="007144F2" w:rsidRPr="0015530D" w:rsidRDefault="007144F2" w:rsidP="00992CCC">
      <w:pPr>
        <w:ind w:right="-142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9E02C0" w:rsidRPr="000651ED" w14:paraId="72DA5C1A" w14:textId="77777777" w:rsidTr="00403896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E40682" w14:textId="77777777" w:rsidR="009E02C0" w:rsidRPr="000651ED" w:rsidRDefault="009E02C0" w:rsidP="009E02C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0651ED">
              <w:rPr>
                <w:b/>
                <w:sz w:val="20"/>
                <w:szCs w:val="20"/>
              </w:rPr>
              <w:t>Critères</w:t>
            </w:r>
          </w:p>
        </w:tc>
      </w:tr>
      <w:tr w:rsidR="00E849D9" w:rsidRPr="000651ED" w14:paraId="37EC82A2" w14:textId="77777777" w:rsidTr="00511D6C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C3819" w14:textId="77777777" w:rsidR="00E849D9" w:rsidRPr="00161B0A" w:rsidRDefault="00865D96" w:rsidP="00511D6C">
            <w:pPr>
              <w:numPr>
                <w:ilvl w:val="0"/>
                <w:numId w:val="3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E849D9">
              <w:rPr>
                <w:b/>
                <w:sz w:val="20"/>
                <w:szCs w:val="20"/>
              </w:rPr>
              <w:t>o</w:t>
            </w:r>
            <w:r w:rsidR="006F2FA8">
              <w:rPr>
                <w:b/>
                <w:sz w:val="20"/>
                <w:szCs w:val="20"/>
              </w:rPr>
              <w:t xml:space="preserve">tre projet </w:t>
            </w:r>
            <w:proofErr w:type="spellStart"/>
            <w:r>
              <w:rPr>
                <w:b/>
                <w:sz w:val="20"/>
                <w:szCs w:val="20"/>
              </w:rPr>
              <w:t>a-t-il</w:t>
            </w:r>
            <w:proofErr w:type="spellEnd"/>
            <w:r>
              <w:rPr>
                <w:b/>
                <w:sz w:val="20"/>
                <w:szCs w:val="20"/>
              </w:rPr>
              <w:t xml:space="preserve"> eu un impact </w:t>
            </w:r>
            <w:r w:rsidR="006F2FA8">
              <w:rPr>
                <w:b/>
                <w:sz w:val="20"/>
                <w:szCs w:val="20"/>
              </w:rPr>
              <w:t xml:space="preserve">au niveau de l’interrégion </w:t>
            </w:r>
            <w:r w:rsidR="00E849D9">
              <w:rPr>
                <w:b/>
                <w:sz w:val="20"/>
                <w:szCs w:val="20"/>
              </w:rPr>
              <w:t>Est</w:t>
            </w:r>
            <w:r w:rsidR="00BC6122">
              <w:rPr>
                <w:b/>
                <w:sz w:val="20"/>
                <w:szCs w:val="20"/>
              </w:rPr>
              <w:t xml:space="preserve"> (scientifique, clinique, structuration, organisation…)</w:t>
            </w:r>
            <w:r w:rsidR="00E849D9">
              <w:rPr>
                <w:b/>
                <w:sz w:val="20"/>
                <w:szCs w:val="20"/>
              </w:rPr>
              <w:t>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D0EB39" w14:textId="77777777" w:rsidR="00E849D9" w:rsidRPr="00042B0D" w:rsidRDefault="00E849D9" w:rsidP="00511D6C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ADCE93C" w14:textId="77777777" w:rsidR="00E849D9" w:rsidRPr="00042B0D" w:rsidRDefault="00E849D9" w:rsidP="00511D6C">
            <w:pPr>
              <w:spacing w:before="120"/>
              <w:rPr>
                <w:sz w:val="20"/>
                <w:szCs w:val="20"/>
              </w:rPr>
            </w:pPr>
          </w:p>
        </w:tc>
      </w:tr>
      <w:tr w:rsidR="00E849D9" w:rsidRPr="000651ED" w14:paraId="31FB4292" w14:textId="77777777" w:rsidTr="00511D6C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5C409F" w14:textId="77777777" w:rsidR="00E849D9" w:rsidRDefault="00E849D9" w:rsidP="00511D6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Préciser</w:t>
            </w:r>
            <w:r>
              <w:rPr>
                <w:sz w:val="20"/>
                <w:szCs w:val="20"/>
              </w:rPr>
              <w:t> :</w:t>
            </w:r>
          </w:p>
          <w:p w14:paraId="7927B6FA" w14:textId="77777777" w:rsidR="00E849D9" w:rsidRPr="00042B0D" w:rsidRDefault="00E849D9" w:rsidP="00511D6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A37CE6" w14:textId="77777777" w:rsidR="00E849D9" w:rsidRPr="00042B0D" w:rsidRDefault="00E849D9" w:rsidP="00511D6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C6122" w:rsidRPr="000651ED" w14:paraId="2352030E" w14:textId="77777777" w:rsidTr="008974E4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35ABAA" w14:textId="77777777" w:rsidR="00BC6122" w:rsidRPr="00161B0A" w:rsidRDefault="00BC6122" w:rsidP="008974E4">
            <w:pPr>
              <w:numPr>
                <w:ilvl w:val="0"/>
                <w:numId w:val="3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Votre projet initial </w:t>
            </w:r>
            <w:proofErr w:type="spellStart"/>
            <w:r>
              <w:rPr>
                <w:b/>
                <w:sz w:val="20"/>
                <w:szCs w:val="20"/>
              </w:rPr>
              <w:t>a-t-il</w:t>
            </w:r>
            <w:proofErr w:type="spellEnd"/>
            <w:r>
              <w:rPr>
                <w:b/>
                <w:sz w:val="20"/>
                <w:szCs w:val="20"/>
              </w:rPr>
              <w:t xml:space="preserve"> évolué, eu des prolongations, permis de lancer d’autres projets 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075D52" w14:textId="77777777" w:rsidR="00BC6122" w:rsidRPr="00042B0D" w:rsidRDefault="00BC6122" w:rsidP="008974E4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4A93CDFB" w14:textId="77777777" w:rsidR="00BC6122" w:rsidRPr="00042B0D" w:rsidRDefault="00BC6122" w:rsidP="008974E4">
            <w:pPr>
              <w:spacing w:before="120"/>
              <w:rPr>
                <w:sz w:val="20"/>
                <w:szCs w:val="20"/>
              </w:rPr>
            </w:pPr>
          </w:p>
        </w:tc>
      </w:tr>
      <w:tr w:rsidR="00BC6122" w:rsidRPr="000651ED" w14:paraId="15215D53" w14:textId="77777777" w:rsidTr="008974E4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4C0701" w14:textId="77777777" w:rsidR="00BC6122" w:rsidRDefault="00BC6122" w:rsidP="008974E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Préciser</w:t>
            </w:r>
            <w:r>
              <w:rPr>
                <w:sz w:val="20"/>
                <w:szCs w:val="20"/>
              </w:rPr>
              <w:t> :</w:t>
            </w:r>
          </w:p>
          <w:p w14:paraId="2BB57FD1" w14:textId="77777777" w:rsidR="00BC6122" w:rsidRPr="00042B0D" w:rsidRDefault="00BC6122" w:rsidP="008974E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F52F38" w14:textId="77777777" w:rsidR="00BC6122" w:rsidRPr="00042B0D" w:rsidRDefault="00BC6122" w:rsidP="008974E4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F35F5E" w:rsidRPr="000651ED" w14:paraId="22A6190D" w14:textId="77777777" w:rsidTr="008F10CC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05F4DF" w14:textId="77777777" w:rsidR="00F35F5E" w:rsidRPr="00161B0A" w:rsidRDefault="00865D96" w:rsidP="008F10CC">
            <w:pPr>
              <w:numPr>
                <w:ilvl w:val="0"/>
                <w:numId w:val="3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Y’</w:t>
            </w:r>
            <w:proofErr w:type="spellStart"/>
            <w:r>
              <w:rPr>
                <w:b/>
                <w:sz w:val="20"/>
                <w:szCs w:val="20"/>
              </w:rPr>
              <w:t>a-t-il</w:t>
            </w:r>
            <w:proofErr w:type="spellEnd"/>
            <w:r>
              <w:rPr>
                <w:b/>
                <w:sz w:val="20"/>
                <w:szCs w:val="20"/>
              </w:rPr>
              <w:t xml:space="preserve"> eu des e</w:t>
            </w:r>
            <w:r w:rsidR="00F35F5E">
              <w:rPr>
                <w:b/>
                <w:sz w:val="20"/>
                <w:szCs w:val="20"/>
              </w:rPr>
              <w:t>xtension</w:t>
            </w:r>
            <w:r>
              <w:rPr>
                <w:b/>
                <w:sz w:val="20"/>
                <w:szCs w:val="20"/>
              </w:rPr>
              <w:t>s de votre</w:t>
            </w:r>
            <w:r w:rsidR="00F35F5E">
              <w:rPr>
                <w:b/>
                <w:sz w:val="20"/>
                <w:szCs w:val="20"/>
              </w:rPr>
              <w:t xml:space="preserve"> projet à l’échelle nationale ou internationale 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FDFEF" w14:textId="77777777" w:rsidR="00F35F5E" w:rsidRPr="00042B0D" w:rsidRDefault="00F35F5E" w:rsidP="008F10CC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98EB441" w14:textId="77777777" w:rsidR="00F35F5E" w:rsidRPr="00042B0D" w:rsidRDefault="00F35F5E" w:rsidP="008F10CC">
            <w:pPr>
              <w:spacing w:before="120"/>
              <w:rPr>
                <w:sz w:val="20"/>
                <w:szCs w:val="20"/>
              </w:rPr>
            </w:pPr>
          </w:p>
        </w:tc>
      </w:tr>
      <w:tr w:rsidR="00F35F5E" w:rsidRPr="000651ED" w14:paraId="74AE9327" w14:textId="77777777" w:rsidTr="008F10CC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1BCFBA" w14:textId="77777777" w:rsidR="00F35F5E" w:rsidRDefault="00F35F5E" w:rsidP="008F10C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Préciser</w:t>
            </w:r>
            <w:r>
              <w:rPr>
                <w:sz w:val="20"/>
                <w:szCs w:val="20"/>
              </w:rPr>
              <w:t> :</w:t>
            </w:r>
          </w:p>
          <w:p w14:paraId="1AFD01C4" w14:textId="77777777" w:rsidR="00F35F5E" w:rsidRPr="00042B0D" w:rsidRDefault="00F35F5E" w:rsidP="008F10C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984F5" w14:textId="77777777" w:rsidR="00F35F5E" w:rsidRPr="00042B0D" w:rsidRDefault="00F35F5E" w:rsidP="008F10C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D3624" w:rsidRPr="000651ED" w14:paraId="6CEE3C05" w14:textId="77777777" w:rsidTr="00DB719E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502B96" w14:textId="77777777" w:rsidR="003D3624" w:rsidRPr="00D04F45" w:rsidRDefault="003D3624" w:rsidP="00DB719E">
            <w:pPr>
              <w:numPr>
                <w:ilvl w:val="0"/>
                <w:numId w:val="30"/>
              </w:numPr>
              <w:spacing w:before="120" w:after="120"/>
              <w:rPr>
                <w:sz w:val="20"/>
                <w:szCs w:val="20"/>
              </w:rPr>
            </w:pPr>
            <w:r w:rsidRPr="000A4CAF">
              <w:rPr>
                <w:b/>
                <w:sz w:val="20"/>
                <w:szCs w:val="20"/>
              </w:rPr>
              <w:t>Avez-vous mis en place une collaboration au cours du projet</w:t>
            </w:r>
            <w:r>
              <w:rPr>
                <w:b/>
                <w:sz w:val="20"/>
                <w:szCs w:val="20"/>
              </w:rPr>
              <w:t> ?</w:t>
            </w:r>
          </w:p>
          <w:p w14:paraId="66A51366" w14:textId="77777777" w:rsidR="003D3624" w:rsidRPr="00D04F45" w:rsidRDefault="003D3624" w:rsidP="00BC6122">
            <w:pPr>
              <w:spacing w:before="120" w:after="120"/>
              <w:ind w:left="3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collaboration est-elle toujours en cours</w:t>
            </w:r>
            <w:r w:rsidRPr="000A4CAF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 w:rsidRPr="000A4CA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E61E33" w14:textId="77777777" w:rsidR="003D3624" w:rsidRDefault="003D3624" w:rsidP="00DB719E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482164D1" w14:textId="77777777" w:rsidR="003D3624" w:rsidRDefault="003D3624" w:rsidP="00DB719E">
            <w:pPr>
              <w:jc w:val="center"/>
              <w:rPr>
                <w:sz w:val="20"/>
                <w:szCs w:val="20"/>
              </w:rPr>
            </w:pPr>
          </w:p>
          <w:p w14:paraId="44257B0B" w14:textId="77777777" w:rsidR="003D3624" w:rsidRPr="002E21A1" w:rsidRDefault="003D3624" w:rsidP="00DB719E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D3624" w:rsidRPr="000651ED" w14:paraId="724A3935" w14:textId="77777777" w:rsidTr="00DB719E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182A8" w14:textId="77777777" w:rsidR="003D3624" w:rsidRDefault="003D3624" w:rsidP="00DB719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Préciser</w:t>
            </w:r>
            <w:r>
              <w:rPr>
                <w:sz w:val="20"/>
                <w:szCs w:val="20"/>
              </w:rPr>
              <w:t> :</w:t>
            </w:r>
          </w:p>
          <w:p w14:paraId="257E1DCE" w14:textId="77777777" w:rsidR="003D3624" w:rsidRPr="00042B0D" w:rsidRDefault="003D3624" w:rsidP="00DB719E">
            <w:pPr>
              <w:spacing w:after="120"/>
              <w:rPr>
                <w:sz w:val="20"/>
                <w:szCs w:val="20"/>
              </w:rPr>
            </w:pPr>
          </w:p>
        </w:tc>
      </w:tr>
      <w:tr w:rsidR="00161B0A" w:rsidRPr="000651ED" w14:paraId="5DDA24F0" w14:textId="77777777" w:rsidTr="00161B0A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818A23" w14:textId="77777777" w:rsidR="00161B0A" w:rsidRPr="00161B0A" w:rsidRDefault="00B00BFA" w:rsidP="00B00BFA">
            <w:pPr>
              <w:numPr>
                <w:ilvl w:val="0"/>
                <w:numId w:val="3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Suite au financement du Cancéropôle, a</w:t>
            </w:r>
            <w:r w:rsidR="00CE6F74">
              <w:rPr>
                <w:b/>
                <w:sz w:val="20"/>
                <w:szCs w:val="20"/>
              </w:rPr>
              <w:t>vez-vous fait</w:t>
            </w:r>
            <w:r w:rsidR="00865D96">
              <w:rPr>
                <w:b/>
                <w:sz w:val="20"/>
                <w:szCs w:val="20"/>
              </w:rPr>
              <w:t xml:space="preserve"> des demandes de f</w:t>
            </w:r>
            <w:r w:rsidR="002E21A1">
              <w:rPr>
                <w:b/>
                <w:sz w:val="20"/>
                <w:szCs w:val="20"/>
              </w:rPr>
              <w:t>inancement</w:t>
            </w:r>
            <w:r w:rsidR="008F36A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auprès d’autres organismes</w:t>
            </w:r>
            <w:r w:rsidR="002E21A1">
              <w:rPr>
                <w:b/>
                <w:sz w:val="20"/>
                <w:szCs w:val="20"/>
              </w:rPr>
              <w:t xml:space="preserve"> </w:t>
            </w:r>
            <w:r w:rsidR="00161B0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9D1923" w14:textId="77777777" w:rsidR="00161B0A" w:rsidRDefault="00161B0A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21A1" w:rsidRPr="000651ED" w14:paraId="2398895A" w14:textId="77777777" w:rsidTr="00161B0A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C7E122" w14:textId="77777777" w:rsidR="002E21A1" w:rsidRDefault="00865D96" w:rsidP="0040389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Si oui, lesquelles</w:t>
            </w:r>
            <w:r w:rsidR="00592B6F">
              <w:rPr>
                <w:sz w:val="20"/>
                <w:szCs w:val="20"/>
                <w:u w:val="single"/>
              </w:rPr>
              <w:t xml:space="preserve"> (AAP, </w:t>
            </w:r>
            <w:r>
              <w:rPr>
                <w:sz w:val="20"/>
                <w:szCs w:val="20"/>
                <w:u w:val="single"/>
              </w:rPr>
              <w:t xml:space="preserve">organisme financeur, année demande, résultat, </w:t>
            </w:r>
            <w:r w:rsidR="00592B6F">
              <w:rPr>
                <w:sz w:val="20"/>
                <w:szCs w:val="20"/>
                <w:u w:val="single"/>
              </w:rPr>
              <w:t xml:space="preserve">montant obtenu, </w:t>
            </w:r>
            <w:r>
              <w:rPr>
                <w:sz w:val="20"/>
                <w:szCs w:val="20"/>
                <w:u w:val="single"/>
              </w:rPr>
              <w:t>durée</w:t>
            </w:r>
            <w:r w:rsidR="00592B6F">
              <w:rPr>
                <w:sz w:val="20"/>
                <w:szCs w:val="20"/>
                <w:u w:val="single"/>
              </w:rPr>
              <w:t>)</w:t>
            </w:r>
            <w:r w:rsidR="002E21A1">
              <w:rPr>
                <w:sz w:val="20"/>
                <w:szCs w:val="20"/>
              </w:rPr>
              <w:t> :</w:t>
            </w:r>
          </w:p>
          <w:p w14:paraId="531495F0" w14:textId="77777777" w:rsidR="00865D96" w:rsidRDefault="00865D96" w:rsidP="00403896">
            <w:pPr>
              <w:spacing w:before="120" w:after="120"/>
              <w:rPr>
                <w:sz w:val="20"/>
                <w:szCs w:val="20"/>
              </w:rPr>
            </w:pPr>
          </w:p>
          <w:p w14:paraId="57C9080E" w14:textId="77777777" w:rsidR="00865D96" w:rsidRDefault="00865D96" w:rsidP="00403896">
            <w:pPr>
              <w:spacing w:before="120" w:after="120"/>
              <w:rPr>
                <w:sz w:val="20"/>
                <w:szCs w:val="20"/>
              </w:rPr>
            </w:pPr>
            <w:r w:rsidRPr="00865D96">
              <w:rPr>
                <w:sz w:val="20"/>
                <w:szCs w:val="20"/>
                <w:u w:val="single"/>
              </w:rPr>
              <w:t>Si non, pourquoi</w:t>
            </w:r>
            <w:r>
              <w:rPr>
                <w:sz w:val="20"/>
                <w:szCs w:val="20"/>
              </w:rPr>
              <w:t> :</w:t>
            </w:r>
          </w:p>
          <w:p w14:paraId="5646E231" w14:textId="77777777" w:rsidR="002E21A1" w:rsidRPr="00042B0D" w:rsidRDefault="002E21A1" w:rsidP="0040389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05B39" w14:textId="77777777" w:rsidR="002E21A1" w:rsidRPr="00042B0D" w:rsidRDefault="002E21A1" w:rsidP="00042B0D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1B0A" w:rsidRPr="000651ED" w14:paraId="63DAFA8E" w14:textId="77777777" w:rsidTr="002E21A1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DA0E0C" w14:textId="77777777" w:rsidR="003D3624" w:rsidRDefault="003D3624" w:rsidP="002E21A1">
            <w:pPr>
              <w:numPr>
                <w:ilvl w:val="0"/>
                <w:numId w:val="3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Valorisation du projet :</w:t>
            </w:r>
          </w:p>
          <w:p w14:paraId="2159BFB9" w14:textId="77777777" w:rsidR="003D3624" w:rsidRDefault="003D3624" w:rsidP="003D3624">
            <w:pPr>
              <w:pStyle w:val="Paragraphedeliste"/>
              <w:numPr>
                <w:ilvl w:val="0"/>
                <w:numId w:val="31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Articles scientifiques (en cours ou publié</w:t>
            </w:r>
            <w:r w:rsidR="00B00BFA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  <w:p w14:paraId="0B1CDC20" w14:textId="77777777" w:rsidR="003D3624" w:rsidRDefault="003D3624" w:rsidP="003D3624">
            <w:pPr>
              <w:pStyle w:val="Paragraphedeliste"/>
              <w:numPr>
                <w:ilvl w:val="0"/>
                <w:numId w:val="31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E849D9" w:rsidRPr="003D3624">
              <w:rPr>
                <w:b/>
                <w:sz w:val="20"/>
                <w:szCs w:val="20"/>
              </w:rPr>
              <w:t>ommunications</w:t>
            </w:r>
            <w:r>
              <w:rPr>
                <w:b/>
                <w:sz w:val="20"/>
                <w:szCs w:val="20"/>
              </w:rPr>
              <w:t xml:space="preserve"> à un congrès</w:t>
            </w:r>
          </w:p>
          <w:p w14:paraId="6D3568C7" w14:textId="77777777" w:rsidR="003D3624" w:rsidRDefault="003D3624" w:rsidP="003D3624">
            <w:pPr>
              <w:pStyle w:val="Paragraphedeliste"/>
              <w:numPr>
                <w:ilvl w:val="0"/>
                <w:numId w:val="31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Mise en place d’e</w:t>
            </w:r>
            <w:r w:rsidR="002E21A1" w:rsidRPr="003D3624">
              <w:rPr>
                <w:b/>
                <w:sz w:val="20"/>
                <w:szCs w:val="20"/>
              </w:rPr>
              <w:t>ssais cliniques</w:t>
            </w:r>
          </w:p>
          <w:p w14:paraId="35017A21" w14:textId="77777777" w:rsidR="003D3624" w:rsidRDefault="003D3624" w:rsidP="003D3624">
            <w:pPr>
              <w:pStyle w:val="Paragraphedeliste"/>
              <w:numPr>
                <w:ilvl w:val="0"/>
                <w:numId w:val="31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Dépôt de brevet</w:t>
            </w:r>
          </w:p>
          <w:p w14:paraId="14B703C1" w14:textId="77777777" w:rsidR="00161B0A" w:rsidRPr="003D3624" w:rsidRDefault="003D3624" w:rsidP="003D3624">
            <w:pPr>
              <w:pStyle w:val="Paragraphedeliste"/>
              <w:numPr>
                <w:ilvl w:val="0"/>
                <w:numId w:val="31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avec</w:t>
            </w:r>
            <w:r w:rsidR="00F410C0" w:rsidRPr="003D3624">
              <w:rPr>
                <w:b/>
                <w:sz w:val="20"/>
                <w:szCs w:val="20"/>
              </w:rPr>
              <w:t xml:space="preserve"> structures de valorisation</w:t>
            </w:r>
            <w:r>
              <w:rPr>
                <w:b/>
                <w:sz w:val="20"/>
                <w:szCs w:val="20"/>
              </w:rPr>
              <w:t xml:space="preserve"> / SATT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17CCB1" w14:textId="77777777" w:rsidR="003D3624" w:rsidRDefault="003D3624" w:rsidP="00042B0D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48148A60" w14:textId="77777777" w:rsidR="00161B0A" w:rsidRDefault="00161B0A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70D6A2D" w14:textId="77777777" w:rsidR="003D3624" w:rsidRDefault="003D3624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8AF305E" w14:textId="77777777" w:rsidR="003D3624" w:rsidRDefault="003D3624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3DF4ED4" w14:textId="77777777" w:rsidR="003D3624" w:rsidRDefault="003D3624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18DFFC33" w14:textId="77777777" w:rsidR="003D3624" w:rsidRPr="00042B0D" w:rsidRDefault="003D3624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21A1" w:rsidRPr="000651ED" w14:paraId="3D5F0AD6" w14:textId="77777777" w:rsidTr="009862CD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B051B" w14:textId="77777777" w:rsidR="002E21A1" w:rsidRDefault="00BC6122" w:rsidP="0040389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Si oui, détailler</w:t>
            </w:r>
            <w:r w:rsidR="00EF0770">
              <w:rPr>
                <w:sz w:val="20"/>
                <w:szCs w:val="20"/>
                <w:u w:val="single"/>
              </w:rPr>
              <w:t xml:space="preserve"> (liste publications et actions de valorisation)</w:t>
            </w:r>
            <w:r w:rsidR="002E21A1">
              <w:rPr>
                <w:sz w:val="20"/>
                <w:szCs w:val="20"/>
              </w:rPr>
              <w:t> :</w:t>
            </w:r>
          </w:p>
          <w:p w14:paraId="218FCFC0" w14:textId="77777777" w:rsidR="002E21A1" w:rsidRDefault="002E21A1" w:rsidP="00403896">
            <w:pPr>
              <w:spacing w:after="120"/>
              <w:rPr>
                <w:sz w:val="20"/>
                <w:szCs w:val="20"/>
              </w:rPr>
            </w:pPr>
          </w:p>
          <w:p w14:paraId="2521C4A8" w14:textId="77777777" w:rsidR="00EF0770" w:rsidRDefault="00EF0770" w:rsidP="00EF0770">
            <w:pPr>
              <w:spacing w:before="120" w:after="120"/>
              <w:rPr>
                <w:sz w:val="20"/>
                <w:szCs w:val="20"/>
              </w:rPr>
            </w:pPr>
            <w:r w:rsidRPr="00865D96">
              <w:rPr>
                <w:sz w:val="20"/>
                <w:szCs w:val="20"/>
                <w:u w:val="single"/>
              </w:rPr>
              <w:t>Si non, pourquoi</w:t>
            </w:r>
            <w:r>
              <w:rPr>
                <w:sz w:val="20"/>
                <w:szCs w:val="20"/>
              </w:rPr>
              <w:t> :</w:t>
            </w:r>
          </w:p>
          <w:p w14:paraId="1B821496" w14:textId="77777777" w:rsidR="00EF0770" w:rsidRPr="00042B0D" w:rsidRDefault="00EF0770" w:rsidP="0040389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5C70C4" w14:textId="77777777" w:rsidR="002E21A1" w:rsidRPr="00042B0D" w:rsidRDefault="002E21A1" w:rsidP="00042B0D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862CD" w:rsidRPr="000651ED" w14:paraId="169AAC45" w14:textId="77777777" w:rsidTr="00511D6C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2F8259" w14:textId="77777777" w:rsidR="009862CD" w:rsidRDefault="009862CD" w:rsidP="00865D96">
            <w:pPr>
              <w:numPr>
                <w:ilvl w:val="0"/>
                <w:numId w:val="3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impacts potentiels de votre projet</w:t>
            </w:r>
            <w:r w:rsidR="00C74A34">
              <w:rPr>
                <w:b/>
                <w:sz w:val="20"/>
                <w:szCs w:val="20"/>
              </w:rPr>
              <w:t xml:space="preserve"> (</w:t>
            </w:r>
            <w:r w:rsidR="006D74A5">
              <w:rPr>
                <w:b/>
                <w:sz w:val="20"/>
                <w:szCs w:val="20"/>
              </w:rPr>
              <w:t>recrutement de personnel, pérennisation de postes, formation de</w:t>
            </w:r>
            <w:r w:rsidR="00865D96">
              <w:rPr>
                <w:b/>
                <w:sz w:val="20"/>
                <w:szCs w:val="20"/>
              </w:rPr>
              <w:t xml:space="preserve"> personnel, étudiants diplômés,</w:t>
            </w:r>
            <w:r w:rsidR="006D74A5">
              <w:rPr>
                <w:b/>
                <w:sz w:val="20"/>
                <w:szCs w:val="20"/>
              </w:rPr>
              <w:t>…)</w:t>
            </w:r>
            <w:r>
              <w:rPr>
                <w:b/>
                <w:sz w:val="20"/>
                <w:szCs w:val="20"/>
              </w:rPr>
              <w:t>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A83232" w14:textId="77777777" w:rsidR="009862CD" w:rsidRPr="00042B0D" w:rsidRDefault="009862CD" w:rsidP="00511D6C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591CE0">
              <w:rPr>
                <w:sz w:val="20"/>
                <w:szCs w:val="20"/>
              </w:rPr>
            </w:r>
            <w:r w:rsidR="00591C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62CD" w:rsidRPr="000651ED" w14:paraId="264582E1" w14:textId="77777777" w:rsidTr="00511D6C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F8019" w14:textId="77777777" w:rsidR="009862CD" w:rsidRDefault="009862CD" w:rsidP="00511D6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Préciser</w:t>
            </w:r>
            <w:r>
              <w:rPr>
                <w:sz w:val="20"/>
                <w:szCs w:val="20"/>
              </w:rPr>
              <w:t> :</w:t>
            </w:r>
          </w:p>
          <w:p w14:paraId="21721F4B" w14:textId="77777777" w:rsidR="009862CD" w:rsidRPr="00042B0D" w:rsidRDefault="009862CD" w:rsidP="00511D6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273C6A" w14:textId="77777777" w:rsidR="009862CD" w:rsidRPr="00042B0D" w:rsidRDefault="009862CD" w:rsidP="00511D6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53BAB972" w14:textId="77777777" w:rsidR="00B80DB2" w:rsidRPr="0015530D" w:rsidRDefault="00B80DB2">
      <w:pPr>
        <w:rPr>
          <w:sz w:val="20"/>
          <w:szCs w:val="20"/>
        </w:rPr>
      </w:pPr>
    </w:p>
    <w:p w14:paraId="3D691DBC" w14:textId="77777777" w:rsidR="000B74D3" w:rsidRDefault="000B74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A68E8A" w14:textId="77777777" w:rsidR="009862CD" w:rsidRPr="0015530D" w:rsidRDefault="009862CD">
      <w:pPr>
        <w:rPr>
          <w:sz w:val="20"/>
          <w:szCs w:val="20"/>
        </w:rPr>
      </w:pPr>
    </w:p>
    <w:p w14:paraId="04B7046D" w14:textId="77777777" w:rsidR="009862CD" w:rsidRDefault="009862CD" w:rsidP="009862CD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Rapport d’</w:t>
      </w:r>
      <w:r w:rsidR="00353AA5">
        <w:rPr>
          <w:rFonts w:ascii="Arial" w:hAnsi="Arial"/>
          <w:b/>
          <w:smallCaps/>
          <w:sz w:val="28"/>
        </w:rPr>
        <w:t>a</w:t>
      </w:r>
      <w:r>
        <w:rPr>
          <w:rFonts w:ascii="Arial" w:hAnsi="Arial"/>
          <w:b/>
          <w:smallCaps/>
          <w:sz w:val="28"/>
        </w:rPr>
        <w:t>ctivité</w:t>
      </w:r>
    </w:p>
    <w:p w14:paraId="7C31773A" w14:textId="77777777" w:rsidR="009862CD" w:rsidRPr="0015530D" w:rsidRDefault="009862CD" w:rsidP="009862CD">
      <w:pPr>
        <w:ind w:right="-142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9862CD" w:rsidRPr="001A7711" w14:paraId="5CEC7194" w14:textId="77777777" w:rsidTr="00511D6C">
        <w:trPr>
          <w:trHeight w:val="11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B7DDAA" w14:textId="77777777" w:rsidR="009862CD" w:rsidRPr="001A7711" w:rsidRDefault="009862CD" w:rsidP="00511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Bilan scientifique</w:t>
            </w:r>
          </w:p>
        </w:tc>
        <w:tc>
          <w:tcPr>
            <w:tcW w:w="7229" w:type="dxa"/>
            <w:tcBorders>
              <w:left w:val="single" w:sz="4" w:space="0" w:color="000000"/>
            </w:tcBorders>
            <w:shd w:val="clear" w:color="auto" w:fill="auto"/>
          </w:tcPr>
          <w:p w14:paraId="78BF8451" w14:textId="77777777" w:rsidR="009862CD" w:rsidRDefault="009862CD" w:rsidP="00511D6C">
            <w:pPr>
              <w:spacing w:before="120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793A">
              <w:rPr>
                <w:i/>
                <w:sz w:val="18"/>
                <w:szCs w:val="18"/>
              </w:rPr>
              <w:t xml:space="preserve">Description des </w:t>
            </w:r>
            <w:r w:rsidR="0015530D">
              <w:rPr>
                <w:i/>
                <w:sz w:val="18"/>
                <w:szCs w:val="18"/>
              </w:rPr>
              <w:t xml:space="preserve">principales </w:t>
            </w:r>
            <w:r w:rsidRPr="0040793A">
              <w:rPr>
                <w:i/>
                <w:sz w:val="18"/>
                <w:szCs w:val="18"/>
              </w:rPr>
              <w:t>avancées scientifiques réalisées depuis le rapport d’activité final</w:t>
            </w:r>
            <w:r w:rsidR="006A6203">
              <w:rPr>
                <w:i/>
                <w:sz w:val="18"/>
                <w:szCs w:val="18"/>
              </w:rPr>
              <w:t xml:space="preserve">, 1 </w:t>
            </w:r>
            <w:r w:rsidRPr="0040793A">
              <w:rPr>
                <w:i/>
                <w:sz w:val="18"/>
                <w:szCs w:val="18"/>
              </w:rPr>
              <w:t>page</w:t>
            </w:r>
            <w:r w:rsidR="006A6203">
              <w:rPr>
                <w:i/>
                <w:sz w:val="18"/>
                <w:szCs w:val="18"/>
              </w:rPr>
              <w:t xml:space="preserve"> maxi</w:t>
            </w:r>
            <w:r>
              <w:rPr>
                <w:sz w:val="20"/>
                <w:szCs w:val="20"/>
              </w:rPr>
              <w:t>)</w:t>
            </w:r>
          </w:p>
          <w:p w14:paraId="66441527" w14:textId="77777777" w:rsidR="009862CD" w:rsidRPr="001A7711" w:rsidRDefault="009862CD" w:rsidP="00511D6C">
            <w:pPr>
              <w:spacing w:before="120"/>
              <w:ind w:right="34"/>
              <w:jc w:val="both"/>
              <w:rPr>
                <w:sz w:val="20"/>
                <w:szCs w:val="20"/>
              </w:rPr>
            </w:pPr>
          </w:p>
        </w:tc>
      </w:tr>
    </w:tbl>
    <w:p w14:paraId="75CE10A1" w14:textId="77777777" w:rsidR="009862CD" w:rsidRPr="0015530D" w:rsidRDefault="009862CD" w:rsidP="009862CD">
      <w:pPr>
        <w:rPr>
          <w:sz w:val="20"/>
          <w:szCs w:val="20"/>
        </w:rPr>
      </w:pPr>
    </w:p>
    <w:p w14:paraId="7D60F6D5" w14:textId="77777777" w:rsidR="00A07E6F" w:rsidRPr="0015530D" w:rsidRDefault="00A07E6F" w:rsidP="00992CCC">
      <w:pPr>
        <w:ind w:right="-142"/>
        <w:jc w:val="both"/>
        <w:rPr>
          <w:sz w:val="20"/>
          <w:szCs w:val="20"/>
        </w:rPr>
      </w:pPr>
    </w:p>
    <w:p w14:paraId="0BEA3D72" w14:textId="77777777" w:rsidR="00982971" w:rsidRDefault="007144F2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Commentaires </w:t>
      </w:r>
      <w:r w:rsidR="00553BCD">
        <w:rPr>
          <w:rFonts w:ascii="Arial" w:hAnsi="Arial"/>
          <w:b/>
          <w:smallCaps/>
          <w:sz w:val="28"/>
        </w:rPr>
        <w:t xml:space="preserve">sur le </w:t>
      </w:r>
      <w:r w:rsidR="00353AA5">
        <w:rPr>
          <w:rFonts w:ascii="Arial" w:hAnsi="Arial"/>
          <w:b/>
          <w:smallCaps/>
          <w:sz w:val="28"/>
        </w:rPr>
        <w:t>p</w:t>
      </w:r>
      <w:r w:rsidR="002E21A1">
        <w:rPr>
          <w:rFonts w:ascii="Arial" w:hAnsi="Arial"/>
          <w:b/>
          <w:smallCaps/>
          <w:sz w:val="28"/>
        </w:rPr>
        <w:t>rojet</w:t>
      </w:r>
    </w:p>
    <w:p w14:paraId="3443FFD4" w14:textId="77777777" w:rsidR="00C95840" w:rsidRPr="0015530D" w:rsidRDefault="00C95840" w:rsidP="007144F2">
      <w:pPr>
        <w:ind w:right="-142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C95840" w:rsidRPr="001A7711" w14:paraId="64D95AC4" w14:textId="77777777" w:rsidTr="0015530D">
        <w:trPr>
          <w:trHeight w:val="11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BA3172" w14:textId="77777777" w:rsidR="00C95840" w:rsidRPr="001A7711" w:rsidRDefault="00C95840" w:rsidP="00C95840">
            <w:pPr>
              <w:rPr>
                <w:b/>
                <w:sz w:val="20"/>
                <w:szCs w:val="20"/>
              </w:rPr>
            </w:pPr>
            <w:r w:rsidRPr="001A7711">
              <w:rPr>
                <w:b/>
                <w:sz w:val="20"/>
                <w:szCs w:val="20"/>
              </w:rPr>
              <w:t>Commentaires généraux</w:t>
            </w:r>
          </w:p>
        </w:tc>
        <w:tc>
          <w:tcPr>
            <w:tcW w:w="7229" w:type="dxa"/>
            <w:tcBorders>
              <w:left w:val="single" w:sz="4" w:space="0" w:color="000000"/>
            </w:tcBorders>
            <w:shd w:val="clear" w:color="auto" w:fill="auto"/>
          </w:tcPr>
          <w:p w14:paraId="1507BC8E" w14:textId="77777777" w:rsidR="00C95840" w:rsidRPr="001A7711" w:rsidRDefault="00C95840" w:rsidP="001A7711">
            <w:pPr>
              <w:spacing w:before="120"/>
              <w:ind w:right="-142"/>
              <w:jc w:val="both"/>
              <w:rPr>
                <w:sz w:val="20"/>
                <w:szCs w:val="20"/>
              </w:rPr>
            </w:pPr>
          </w:p>
        </w:tc>
      </w:tr>
    </w:tbl>
    <w:p w14:paraId="017C007A" w14:textId="77777777" w:rsidR="007144F2" w:rsidRDefault="007144F2" w:rsidP="009B03F7">
      <w:pPr>
        <w:ind w:right="-142"/>
        <w:jc w:val="both"/>
        <w:rPr>
          <w:sz w:val="20"/>
          <w:szCs w:val="20"/>
        </w:rPr>
      </w:pPr>
    </w:p>
    <w:p w14:paraId="0D2AF1AF" w14:textId="77777777" w:rsidR="0015530D" w:rsidRDefault="0015530D" w:rsidP="0015530D">
      <w:pPr>
        <w:ind w:right="-142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15530D" w:rsidRPr="004746B3" w14:paraId="4BA06FB6" w14:textId="77777777" w:rsidTr="0015530D">
        <w:trPr>
          <w:trHeight w:val="962"/>
        </w:trPr>
        <w:tc>
          <w:tcPr>
            <w:tcW w:w="2093" w:type="dxa"/>
            <w:shd w:val="clear" w:color="auto" w:fill="auto"/>
          </w:tcPr>
          <w:p w14:paraId="4386843E" w14:textId="77777777" w:rsidR="0015530D" w:rsidRPr="004746B3" w:rsidRDefault="0015530D" w:rsidP="00511D6C">
            <w:pPr>
              <w:spacing w:before="120"/>
              <w:ind w:right="-142"/>
              <w:jc w:val="both"/>
              <w:rPr>
                <w:sz w:val="20"/>
                <w:szCs w:val="20"/>
              </w:rPr>
            </w:pPr>
            <w:r w:rsidRPr="004746B3">
              <w:rPr>
                <w:b/>
                <w:sz w:val="20"/>
                <w:szCs w:val="20"/>
              </w:rPr>
              <w:t>Date :</w:t>
            </w:r>
            <w:r w:rsidRPr="004746B3">
              <w:rPr>
                <w:sz w:val="20"/>
                <w:szCs w:val="20"/>
              </w:rPr>
              <w:t xml:space="preserve"> </w:t>
            </w:r>
            <w:bookmarkStart w:id="2" w:name="Texte14"/>
            <w:r w:rsidRPr="004746B3"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4746B3">
              <w:rPr>
                <w:sz w:val="20"/>
                <w:szCs w:val="20"/>
              </w:rPr>
              <w:instrText xml:space="preserve"> FORMTEXT </w:instrText>
            </w:r>
            <w:r w:rsidRPr="004746B3">
              <w:rPr>
                <w:sz w:val="20"/>
                <w:szCs w:val="20"/>
              </w:rPr>
            </w:r>
            <w:r w:rsidRPr="004746B3">
              <w:rPr>
                <w:sz w:val="20"/>
                <w:szCs w:val="20"/>
              </w:rPr>
              <w:fldChar w:fldCharType="separate"/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sz w:val="20"/>
                <w:szCs w:val="20"/>
              </w:rPr>
              <w:fldChar w:fldCharType="end"/>
            </w:r>
            <w:bookmarkEnd w:id="2"/>
          </w:p>
          <w:p w14:paraId="1A8C104F" w14:textId="77777777" w:rsidR="0015530D" w:rsidRPr="004746B3" w:rsidRDefault="0015530D" w:rsidP="00511D6C">
            <w:pPr>
              <w:spacing w:before="120"/>
              <w:ind w:right="-142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A5A7753" w14:textId="77777777" w:rsidR="0015530D" w:rsidRPr="004746B3" w:rsidRDefault="0015530D" w:rsidP="00511D6C">
            <w:pPr>
              <w:spacing w:before="120"/>
              <w:ind w:right="-142"/>
              <w:jc w:val="both"/>
              <w:rPr>
                <w:b/>
                <w:sz w:val="20"/>
                <w:szCs w:val="20"/>
              </w:rPr>
            </w:pPr>
            <w:r w:rsidRPr="004746B3">
              <w:rPr>
                <w:b/>
                <w:sz w:val="20"/>
                <w:szCs w:val="20"/>
              </w:rPr>
              <w:t xml:space="preserve">Signature du coordonnateur : </w:t>
            </w:r>
          </w:p>
        </w:tc>
      </w:tr>
    </w:tbl>
    <w:p w14:paraId="64EA7AAC" w14:textId="77777777" w:rsidR="0015530D" w:rsidRDefault="0015530D" w:rsidP="009B03F7">
      <w:pPr>
        <w:ind w:right="-142"/>
        <w:jc w:val="both"/>
        <w:rPr>
          <w:sz w:val="20"/>
          <w:szCs w:val="20"/>
        </w:rPr>
      </w:pPr>
    </w:p>
    <w:sectPr w:rsidR="0015530D" w:rsidSect="009862CD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F392F" w14:textId="77777777" w:rsidR="00FA7D3B" w:rsidRDefault="00FA7D3B">
      <w:r>
        <w:separator/>
      </w:r>
    </w:p>
  </w:endnote>
  <w:endnote w:type="continuationSeparator" w:id="0">
    <w:p w14:paraId="6573C995" w14:textId="77777777" w:rsidR="00FA7D3B" w:rsidRDefault="00FA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217A4" w14:textId="77777777" w:rsidR="00161B0A" w:rsidRDefault="00F35F5E" w:rsidP="001A7711">
    <w:pPr>
      <w:pStyle w:val="Pieddepage"/>
    </w:pPr>
    <w:r>
      <w:rPr>
        <w:sz w:val="16"/>
        <w:szCs w:val="16"/>
      </w:rPr>
      <w:t>AAP</w:t>
    </w:r>
    <w:r w:rsidR="00161B0A" w:rsidRPr="001A7711">
      <w:rPr>
        <w:sz w:val="16"/>
        <w:szCs w:val="16"/>
      </w:rPr>
      <w:t xml:space="preserve"> </w:t>
    </w:r>
    <w:r w:rsidR="00161B0A">
      <w:rPr>
        <w:sz w:val="16"/>
        <w:szCs w:val="16"/>
      </w:rPr>
      <w:t>« </w:t>
    </w:r>
    <w:r w:rsidR="00161B0A" w:rsidRPr="001A7711">
      <w:rPr>
        <w:sz w:val="16"/>
        <w:szCs w:val="16"/>
      </w:rPr>
      <w:t>Emergence</w:t>
    </w:r>
    <w:r w:rsidR="00161B0A">
      <w:rPr>
        <w:sz w:val="16"/>
        <w:szCs w:val="16"/>
      </w:rPr>
      <w:t> »</w:t>
    </w:r>
    <w:r w:rsidR="006F2FA8">
      <w:rPr>
        <w:sz w:val="16"/>
        <w:szCs w:val="16"/>
      </w:rPr>
      <w:t xml:space="preserve"> du Cancéropôle Est</w:t>
    </w:r>
    <w:r w:rsidR="0040793A">
      <w:rPr>
        <w:sz w:val="16"/>
        <w:szCs w:val="16"/>
      </w:rPr>
      <w:t xml:space="preserve"> - Rapport de suivi</w:t>
    </w:r>
    <w:r w:rsidR="00161B0A">
      <w:tab/>
    </w:r>
    <w:r>
      <w:tab/>
    </w:r>
    <w:r w:rsidR="00161B0A">
      <w:t xml:space="preserve"> </w:t>
    </w:r>
    <w:r w:rsidR="00161B0A" w:rsidRPr="001A7711">
      <w:rPr>
        <w:b/>
        <w:sz w:val="16"/>
        <w:szCs w:val="16"/>
      </w:rPr>
      <w:fldChar w:fldCharType="begin"/>
    </w:r>
    <w:r w:rsidR="00161B0A" w:rsidRPr="001A7711">
      <w:rPr>
        <w:b/>
        <w:sz w:val="16"/>
        <w:szCs w:val="16"/>
      </w:rPr>
      <w:instrText>PAGE  \* Arabic  \* MERGEFORMAT</w:instrText>
    </w:r>
    <w:r w:rsidR="00161B0A" w:rsidRPr="001A7711">
      <w:rPr>
        <w:b/>
        <w:sz w:val="16"/>
        <w:szCs w:val="16"/>
      </w:rPr>
      <w:fldChar w:fldCharType="separate"/>
    </w:r>
    <w:r w:rsidR="00CE6F74">
      <w:rPr>
        <w:b/>
        <w:noProof/>
        <w:sz w:val="16"/>
        <w:szCs w:val="16"/>
      </w:rPr>
      <w:t>1</w:t>
    </w:r>
    <w:r w:rsidR="00161B0A" w:rsidRPr="001A7711">
      <w:rPr>
        <w:b/>
        <w:sz w:val="16"/>
        <w:szCs w:val="16"/>
      </w:rPr>
      <w:fldChar w:fldCharType="end"/>
    </w:r>
    <w:r w:rsidR="00161B0A" w:rsidRPr="001A7711">
      <w:rPr>
        <w:sz w:val="16"/>
        <w:szCs w:val="16"/>
      </w:rPr>
      <w:t xml:space="preserve"> / </w:t>
    </w:r>
    <w:r w:rsidR="00161B0A" w:rsidRPr="001A7711">
      <w:rPr>
        <w:b/>
        <w:sz w:val="16"/>
        <w:szCs w:val="16"/>
      </w:rPr>
      <w:fldChar w:fldCharType="begin"/>
    </w:r>
    <w:r w:rsidR="00161B0A" w:rsidRPr="001A7711">
      <w:rPr>
        <w:b/>
        <w:sz w:val="16"/>
        <w:szCs w:val="16"/>
      </w:rPr>
      <w:instrText>NUMPAGES  \* Arabic  \* MERGEFORMAT</w:instrText>
    </w:r>
    <w:r w:rsidR="00161B0A" w:rsidRPr="001A7711">
      <w:rPr>
        <w:b/>
        <w:sz w:val="16"/>
        <w:szCs w:val="16"/>
      </w:rPr>
      <w:fldChar w:fldCharType="separate"/>
    </w:r>
    <w:r w:rsidR="00CE6F74">
      <w:rPr>
        <w:b/>
        <w:noProof/>
        <w:sz w:val="16"/>
        <w:szCs w:val="16"/>
      </w:rPr>
      <w:t>3</w:t>
    </w:r>
    <w:r w:rsidR="00161B0A" w:rsidRPr="001A7711">
      <w:rPr>
        <w:b/>
        <w:sz w:val="16"/>
        <w:szCs w:val="16"/>
      </w:rPr>
      <w:fldChar w:fldCharType="end"/>
    </w:r>
    <w:r w:rsidR="00161B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055C" w14:textId="77777777" w:rsidR="00FA7D3B" w:rsidRDefault="00FA7D3B">
      <w:r>
        <w:separator/>
      </w:r>
    </w:p>
  </w:footnote>
  <w:footnote w:type="continuationSeparator" w:id="0">
    <w:p w14:paraId="08342746" w14:textId="77777777" w:rsidR="00FA7D3B" w:rsidRDefault="00FA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31324" w14:textId="77777777" w:rsidR="00161B0A" w:rsidRDefault="006F2FA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A698B5" wp14:editId="3C3D28AD">
          <wp:simplePos x="0" y="0"/>
          <wp:positionH relativeFrom="column">
            <wp:posOffset>-758190</wp:posOffset>
          </wp:positionH>
          <wp:positionV relativeFrom="paragraph">
            <wp:posOffset>-329565</wp:posOffset>
          </wp:positionV>
          <wp:extent cx="1858645" cy="69088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762"/>
    <w:multiLevelType w:val="hybridMultilevel"/>
    <w:tmpl w:val="91B08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295"/>
    <w:multiLevelType w:val="hybridMultilevel"/>
    <w:tmpl w:val="699AB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35B6"/>
    <w:multiLevelType w:val="hybridMultilevel"/>
    <w:tmpl w:val="B94C1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19DB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1D6BF4"/>
    <w:multiLevelType w:val="hybridMultilevel"/>
    <w:tmpl w:val="5C0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5267"/>
    <w:multiLevelType w:val="hybridMultilevel"/>
    <w:tmpl w:val="BB04101C"/>
    <w:lvl w:ilvl="0" w:tplc="904069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4780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B78D3"/>
    <w:multiLevelType w:val="hybridMultilevel"/>
    <w:tmpl w:val="FCA88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80F62"/>
    <w:multiLevelType w:val="hybridMultilevel"/>
    <w:tmpl w:val="93EE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007C2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353C53"/>
    <w:multiLevelType w:val="hybridMultilevel"/>
    <w:tmpl w:val="77628BBA"/>
    <w:lvl w:ilvl="0" w:tplc="D4B23A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82E7B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64D9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3664A"/>
    <w:multiLevelType w:val="hybridMultilevel"/>
    <w:tmpl w:val="CC485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265C"/>
    <w:multiLevelType w:val="hybridMultilevel"/>
    <w:tmpl w:val="A8D21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749C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14026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157AC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2A6BDC"/>
    <w:multiLevelType w:val="hybridMultilevel"/>
    <w:tmpl w:val="4D287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7816"/>
    <w:multiLevelType w:val="hybridMultilevel"/>
    <w:tmpl w:val="6B44A426"/>
    <w:lvl w:ilvl="0" w:tplc="EAE882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0ECF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C12C0"/>
    <w:multiLevelType w:val="hybridMultilevel"/>
    <w:tmpl w:val="001A3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372F3"/>
    <w:multiLevelType w:val="hybridMultilevel"/>
    <w:tmpl w:val="5A7E0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F06B8"/>
    <w:multiLevelType w:val="hybridMultilevel"/>
    <w:tmpl w:val="482E6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73D58"/>
    <w:multiLevelType w:val="hybridMultilevel"/>
    <w:tmpl w:val="22EE7672"/>
    <w:lvl w:ilvl="0" w:tplc="90DEFE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8024E"/>
    <w:multiLevelType w:val="multilevel"/>
    <w:tmpl w:val="EDEE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C90C5C"/>
    <w:multiLevelType w:val="hybridMultilevel"/>
    <w:tmpl w:val="ADB0D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467A8"/>
    <w:multiLevelType w:val="hybridMultilevel"/>
    <w:tmpl w:val="86EC9B40"/>
    <w:lvl w:ilvl="0" w:tplc="01D0F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3D4085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940C8"/>
    <w:multiLevelType w:val="hybridMultilevel"/>
    <w:tmpl w:val="BC522D7A"/>
    <w:lvl w:ilvl="0" w:tplc="3E20A9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F1662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14"/>
  </w:num>
  <w:num w:numId="5">
    <w:abstractNumId w:val="4"/>
  </w:num>
  <w:num w:numId="6">
    <w:abstractNumId w:val="29"/>
  </w:num>
  <w:num w:numId="7">
    <w:abstractNumId w:val="18"/>
  </w:num>
  <w:num w:numId="8">
    <w:abstractNumId w:val="8"/>
  </w:num>
  <w:num w:numId="9">
    <w:abstractNumId w:val="21"/>
  </w:num>
  <w:num w:numId="10">
    <w:abstractNumId w:val="19"/>
  </w:num>
  <w:num w:numId="11">
    <w:abstractNumId w:val="10"/>
  </w:num>
  <w:num w:numId="12">
    <w:abstractNumId w:val="30"/>
  </w:num>
  <w:num w:numId="13">
    <w:abstractNumId w:val="2"/>
  </w:num>
  <w:num w:numId="14">
    <w:abstractNumId w:val="24"/>
  </w:num>
  <w:num w:numId="15">
    <w:abstractNumId w:val="11"/>
  </w:num>
  <w:num w:numId="16">
    <w:abstractNumId w:val="12"/>
  </w:num>
  <w:num w:numId="17">
    <w:abstractNumId w:val="20"/>
  </w:num>
  <w:num w:numId="18">
    <w:abstractNumId w:val="6"/>
  </w:num>
  <w:num w:numId="19">
    <w:abstractNumId w:val="28"/>
  </w:num>
  <w:num w:numId="20">
    <w:abstractNumId w:val="5"/>
  </w:num>
  <w:num w:numId="21">
    <w:abstractNumId w:val="16"/>
  </w:num>
  <w:num w:numId="22">
    <w:abstractNumId w:val="25"/>
  </w:num>
  <w:num w:numId="23">
    <w:abstractNumId w:val="0"/>
  </w:num>
  <w:num w:numId="24">
    <w:abstractNumId w:val="13"/>
  </w:num>
  <w:num w:numId="25">
    <w:abstractNumId w:val="22"/>
  </w:num>
  <w:num w:numId="26">
    <w:abstractNumId w:val="27"/>
  </w:num>
  <w:num w:numId="27">
    <w:abstractNumId w:val="3"/>
  </w:num>
  <w:num w:numId="28">
    <w:abstractNumId w:val="17"/>
  </w:num>
  <w:num w:numId="29">
    <w:abstractNumId w:val="15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7A"/>
    <w:rsid w:val="00020FF2"/>
    <w:rsid w:val="00024E81"/>
    <w:rsid w:val="000314F6"/>
    <w:rsid w:val="00033805"/>
    <w:rsid w:val="00042B0D"/>
    <w:rsid w:val="0005255F"/>
    <w:rsid w:val="00056811"/>
    <w:rsid w:val="000651ED"/>
    <w:rsid w:val="00081E05"/>
    <w:rsid w:val="000A4CAF"/>
    <w:rsid w:val="000B70EB"/>
    <w:rsid w:val="000B74D3"/>
    <w:rsid w:val="000E606F"/>
    <w:rsid w:val="000E7897"/>
    <w:rsid w:val="000F3B38"/>
    <w:rsid w:val="00101B72"/>
    <w:rsid w:val="001102BD"/>
    <w:rsid w:val="00113C12"/>
    <w:rsid w:val="0011667C"/>
    <w:rsid w:val="00120882"/>
    <w:rsid w:val="00134B3F"/>
    <w:rsid w:val="0015530D"/>
    <w:rsid w:val="00161B0A"/>
    <w:rsid w:val="001631D8"/>
    <w:rsid w:val="001748E3"/>
    <w:rsid w:val="00183BCC"/>
    <w:rsid w:val="001944A8"/>
    <w:rsid w:val="001A07A5"/>
    <w:rsid w:val="001A7711"/>
    <w:rsid w:val="001C5825"/>
    <w:rsid w:val="001C61D6"/>
    <w:rsid w:val="001E1AF5"/>
    <w:rsid w:val="001E1E5D"/>
    <w:rsid w:val="001F16DE"/>
    <w:rsid w:val="00202844"/>
    <w:rsid w:val="002040DA"/>
    <w:rsid w:val="00212986"/>
    <w:rsid w:val="00295C5D"/>
    <w:rsid w:val="002960B4"/>
    <w:rsid w:val="002B7879"/>
    <w:rsid w:val="002C0AA5"/>
    <w:rsid w:val="002C3D1D"/>
    <w:rsid w:val="002C5186"/>
    <w:rsid w:val="002D13AF"/>
    <w:rsid w:val="002E2008"/>
    <w:rsid w:val="002E2144"/>
    <w:rsid w:val="002E21A1"/>
    <w:rsid w:val="002F2BE6"/>
    <w:rsid w:val="0031666C"/>
    <w:rsid w:val="003217D5"/>
    <w:rsid w:val="00333732"/>
    <w:rsid w:val="0034664F"/>
    <w:rsid w:val="00353AA5"/>
    <w:rsid w:val="00375790"/>
    <w:rsid w:val="00381F44"/>
    <w:rsid w:val="003828AE"/>
    <w:rsid w:val="003A75D3"/>
    <w:rsid w:val="003B2C0C"/>
    <w:rsid w:val="003C075E"/>
    <w:rsid w:val="003C323F"/>
    <w:rsid w:val="003D20B5"/>
    <w:rsid w:val="003D3624"/>
    <w:rsid w:val="003F2B76"/>
    <w:rsid w:val="003F5845"/>
    <w:rsid w:val="003F630B"/>
    <w:rsid w:val="00403896"/>
    <w:rsid w:val="0040793A"/>
    <w:rsid w:val="00430194"/>
    <w:rsid w:val="00436820"/>
    <w:rsid w:val="00452B41"/>
    <w:rsid w:val="00455CB7"/>
    <w:rsid w:val="00460A0D"/>
    <w:rsid w:val="004703A9"/>
    <w:rsid w:val="004744A3"/>
    <w:rsid w:val="0049381B"/>
    <w:rsid w:val="0049392E"/>
    <w:rsid w:val="00493967"/>
    <w:rsid w:val="00493E48"/>
    <w:rsid w:val="004B6082"/>
    <w:rsid w:val="004C4861"/>
    <w:rsid w:val="004F1995"/>
    <w:rsid w:val="00501E39"/>
    <w:rsid w:val="005101F5"/>
    <w:rsid w:val="00511D6C"/>
    <w:rsid w:val="005143DF"/>
    <w:rsid w:val="00516534"/>
    <w:rsid w:val="005224A7"/>
    <w:rsid w:val="00526115"/>
    <w:rsid w:val="005438F5"/>
    <w:rsid w:val="00543B3E"/>
    <w:rsid w:val="00553BCD"/>
    <w:rsid w:val="00557B23"/>
    <w:rsid w:val="00566DD3"/>
    <w:rsid w:val="00575748"/>
    <w:rsid w:val="0059012C"/>
    <w:rsid w:val="00591CE0"/>
    <w:rsid w:val="00592B6F"/>
    <w:rsid w:val="005978CC"/>
    <w:rsid w:val="005C2994"/>
    <w:rsid w:val="005C381F"/>
    <w:rsid w:val="005C42F5"/>
    <w:rsid w:val="005E369C"/>
    <w:rsid w:val="00642452"/>
    <w:rsid w:val="00646569"/>
    <w:rsid w:val="00647549"/>
    <w:rsid w:val="0065091D"/>
    <w:rsid w:val="006658FF"/>
    <w:rsid w:val="00686319"/>
    <w:rsid w:val="006941AB"/>
    <w:rsid w:val="006A6203"/>
    <w:rsid w:val="006C0A00"/>
    <w:rsid w:val="006C0F7F"/>
    <w:rsid w:val="006C4395"/>
    <w:rsid w:val="006D5F86"/>
    <w:rsid w:val="006D74A5"/>
    <w:rsid w:val="006F2FA8"/>
    <w:rsid w:val="006F42DF"/>
    <w:rsid w:val="00702614"/>
    <w:rsid w:val="00712AD9"/>
    <w:rsid w:val="007144F2"/>
    <w:rsid w:val="007274EA"/>
    <w:rsid w:val="00732A51"/>
    <w:rsid w:val="00734DBB"/>
    <w:rsid w:val="007365BB"/>
    <w:rsid w:val="00737571"/>
    <w:rsid w:val="00747779"/>
    <w:rsid w:val="00753AE0"/>
    <w:rsid w:val="00770F76"/>
    <w:rsid w:val="00782DD2"/>
    <w:rsid w:val="00790599"/>
    <w:rsid w:val="00793726"/>
    <w:rsid w:val="007C513B"/>
    <w:rsid w:val="007E539A"/>
    <w:rsid w:val="00813B0B"/>
    <w:rsid w:val="00865D96"/>
    <w:rsid w:val="00872402"/>
    <w:rsid w:val="00883AA9"/>
    <w:rsid w:val="00896989"/>
    <w:rsid w:val="008A1541"/>
    <w:rsid w:val="008B2954"/>
    <w:rsid w:val="008C1393"/>
    <w:rsid w:val="008C33B2"/>
    <w:rsid w:val="008C71AB"/>
    <w:rsid w:val="008C72A2"/>
    <w:rsid w:val="008D2187"/>
    <w:rsid w:val="008D588E"/>
    <w:rsid w:val="008D5F3A"/>
    <w:rsid w:val="008F10CC"/>
    <w:rsid w:val="008F36AD"/>
    <w:rsid w:val="00901C2F"/>
    <w:rsid w:val="009272A0"/>
    <w:rsid w:val="00947022"/>
    <w:rsid w:val="0095503A"/>
    <w:rsid w:val="00982971"/>
    <w:rsid w:val="009862CD"/>
    <w:rsid w:val="00992CCC"/>
    <w:rsid w:val="009A140C"/>
    <w:rsid w:val="009B03F7"/>
    <w:rsid w:val="009C19BB"/>
    <w:rsid w:val="009C2AD4"/>
    <w:rsid w:val="009E02C0"/>
    <w:rsid w:val="009F38F6"/>
    <w:rsid w:val="00A07E6F"/>
    <w:rsid w:val="00A17226"/>
    <w:rsid w:val="00A176AA"/>
    <w:rsid w:val="00A243B7"/>
    <w:rsid w:val="00A3027A"/>
    <w:rsid w:val="00A3705B"/>
    <w:rsid w:val="00A40CEE"/>
    <w:rsid w:val="00A41251"/>
    <w:rsid w:val="00A67765"/>
    <w:rsid w:val="00A73495"/>
    <w:rsid w:val="00A75A98"/>
    <w:rsid w:val="00A85373"/>
    <w:rsid w:val="00AA0EE5"/>
    <w:rsid w:val="00AB0255"/>
    <w:rsid w:val="00AB0296"/>
    <w:rsid w:val="00AB539F"/>
    <w:rsid w:val="00AB5C29"/>
    <w:rsid w:val="00AC75AC"/>
    <w:rsid w:val="00AD0200"/>
    <w:rsid w:val="00AE260F"/>
    <w:rsid w:val="00B008F3"/>
    <w:rsid w:val="00B00BFA"/>
    <w:rsid w:val="00B15504"/>
    <w:rsid w:val="00B25854"/>
    <w:rsid w:val="00B513D0"/>
    <w:rsid w:val="00B53D6D"/>
    <w:rsid w:val="00B80DB2"/>
    <w:rsid w:val="00B848D3"/>
    <w:rsid w:val="00B97B1E"/>
    <w:rsid w:val="00BA3E73"/>
    <w:rsid w:val="00BA580A"/>
    <w:rsid w:val="00BB03D9"/>
    <w:rsid w:val="00BB1E73"/>
    <w:rsid w:val="00BC6122"/>
    <w:rsid w:val="00BC6EC4"/>
    <w:rsid w:val="00BD0F50"/>
    <w:rsid w:val="00BD2212"/>
    <w:rsid w:val="00BF05A4"/>
    <w:rsid w:val="00BF2A46"/>
    <w:rsid w:val="00BF671C"/>
    <w:rsid w:val="00BF675B"/>
    <w:rsid w:val="00C1357F"/>
    <w:rsid w:val="00C338A8"/>
    <w:rsid w:val="00C3656A"/>
    <w:rsid w:val="00C42912"/>
    <w:rsid w:val="00C44DDD"/>
    <w:rsid w:val="00C54949"/>
    <w:rsid w:val="00C61070"/>
    <w:rsid w:val="00C74A34"/>
    <w:rsid w:val="00C80789"/>
    <w:rsid w:val="00C820BD"/>
    <w:rsid w:val="00C833FB"/>
    <w:rsid w:val="00C84B5F"/>
    <w:rsid w:val="00C95840"/>
    <w:rsid w:val="00CA2A9B"/>
    <w:rsid w:val="00CD6DE5"/>
    <w:rsid w:val="00CE6F74"/>
    <w:rsid w:val="00CF1080"/>
    <w:rsid w:val="00CF4633"/>
    <w:rsid w:val="00D01926"/>
    <w:rsid w:val="00D04F45"/>
    <w:rsid w:val="00D27B8A"/>
    <w:rsid w:val="00D4547F"/>
    <w:rsid w:val="00D473D1"/>
    <w:rsid w:val="00D51E7D"/>
    <w:rsid w:val="00D86416"/>
    <w:rsid w:val="00DA0F76"/>
    <w:rsid w:val="00DA1D0E"/>
    <w:rsid w:val="00DA350A"/>
    <w:rsid w:val="00DA5A86"/>
    <w:rsid w:val="00DB3D38"/>
    <w:rsid w:val="00DD5633"/>
    <w:rsid w:val="00DF2828"/>
    <w:rsid w:val="00E00EDE"/>
    <w:rsid w:val="00E109AD"/>
    <w:rsid w:val="00E1288A"/>
    <w:rsid w:val="00E251A7"/>
    <w:rsid w:val="00E32442"/>
    <w:rsid w:val="00E33DCC"/>
    <w:rsid w:val="00E4456C"/>
    <w:rsid w:val="00E447CF"/>
    <w:rsid w:val="00E46084"/>
    <w:rsid w:val="00E46951"/>
    <w:rsid w:val="00E60C15"/>
    <w:rsid w:val="00E80CB7"/>
    <w:rsid w:val="00E849D9"/>
    <w:rsid w:val="00EB45C9"/>
    <w:rsid w:val="00EC2121"/>
    <w:rsid w:val="00EF0770"/>
    <w:rsid w:val="00EF72BF"/>
    <w:rsid w:val="00F00C93"/>
    <w:rsid w:val="00F149E0"/>
    <w:rsid w:val="00F200D9"/>
    <w:rsid w:val="00F223AB"/>
    <w:rsid w:val="00F2661A"/>
    <w:rsid w:val="00F30F67"/>
    <w:rsid w:val="00F35F5E"/>
    <w:rsid w:val="00F410C0"/>
    <w:rsid w:val="00F41A7A"/>
    <w:rsid w:val="00F52E97"/>
    <w:rsid w:val="00F607FF"/>
    <w:rsid w:val="00F65D77"/>
    <w:rsid w:val="00F67FEB"/>
    <w:rsid w:val="00F73211"/>
    <w:rsid w:val="00F91C72"/>
    <w:rsid w:val="00FA5259"/>
    <w:rsid w:val="00FA7D3B"/>
    <w:rsid w:val="00FB3643"/>
    <w:rsid w:val="00FC52E7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2A7C3C"/>
  <w15:docId w15:val="{5213410D-AA0B-EE4B-82D4-47646B06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Titre3">
    <w:name w:val="heading 3"/>
    <w:basedOn w:val="Normal"/>
    <w:next w:val="Normal"/>
    <w:link w:val="Titre3Car"/>
    <w:qFormat/>
    <w:rsid w:val="00F65D77"/>
    <w:pPr>
      <w:keepNext/>
      <w:jc w:val="center"/>
      <w:outlineLvl w:val="2"/>
    </w:pPr>
    <w:rPr>
      <w:b/>
      <w:bCs/>
      <w:color w:val="3366FF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F22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223AB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F65D77"/>
    <w:rPr>
      <w:rFonts w:ascii="Verdana" w:hAnsi="Verdana"/>
      <w:b/>
      <w:bCs/>
      <w:color w:val="3366FF"/>
      <w:sz w:val="16"/>
      <w:szCs w:val="16"/>
    </w:rPr>
  </w:style>
  <w:style w:type="character" w:styleId="Marquedecommentaire">
    <w:name w:val="annotation reference"/>
    <w:semiHidden/>
    <w:rsid w:val="002C5186"/>
    <w:rPr>
      <w:sz w:val="16"/>
      <w:szCs w:val="16"/>
    </w:rPr>
  </w:style>
  <w:style w:type="paragraph" w:styleId="Commentaire">
    <w:name w:val="annotation text"/>
    <w:basedOn w:val="Normal"/>
    <w:semiHidden/>
    <w:rsid w:val="002C518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C5186"/>
    <w:rPr>
      <w:b/>
      <w:bCs/>
    </w:rPr>
  </w:style>
  <w:style w:type="paragraph" w:styleId="Paragraphedeliste">
    <w:name w:val="List Paragraph"/>
    <w:basedOn w:val="Normal"/>
    <w:uiPriority w:val="34"/>
    <w:qFormat/>
    <w:rsid w:val="00E109AD"/>
    <w:pPr>
      <w:ind w:left="708"/>
    </w:pPr>
  </w:style>
  <w:style w:type="table" w:styleId="Grilledutableau">
    <w:name w:val="Table Grid"/>
    <w:basedOn w:val="TableauNormal"/>
    <w:uiPriority w:val="59"/>
    <w:rsid w:val="0071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0651ED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\Application%20Data\Microsoft\Mod&#232;les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Settings\Marc\Application Data\Microsoft\Modèles\Lettre.dot</Template>
  <TotalTime>0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Cancéropôle du Grand-Est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 FAIVRE</cp:lastModifiedBy>
  <cp:revision>2</cp:revision>
  <cp:lastPrinted>2013-04-04T14:51:00Z</cp:lastPrinted>
  <dcterms:created xsi:type="dcterms:W3CDTF">2021-02-01T09:57:00Z</dcterms:created>
  <dcterms:modified xsi:type="dcterms:W3CDTF">2021-02-01T09:57:00Z</dcterms:modified>
</cp:coreProperties>
</file>